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07"/>
        <w:gridCol w:w="4607"/>
      </w:tblGrid>
      <w:tr w:rsidR="00CF5ABE" w:rsidRPr="00CF5ABE" w14:paraId="6C3DAB14" w14:textId="77777777" w:rsidTr="00AA0F88">
        <w:trPr>
          <w:trHeight w:val="455"/>
          <w:tblHeader/>
        </w:trPr>
        <w:tc>
          <w:tcPr>
            <w:tcW w:w="4607" w:type="dxa"/>
            <w:shd w:val="clear" w:color="auto" w:fill="auto"/>
          </w:tcPr>
          <w:p w14:paraId="02883DE0" w14:textId="22682630" w:rsidR="00B66A3F" w:rsidRPr="00CF5ABE" w:rsidRDefault="00B66A3F" w:rsidP="002D17A4">
            <w:pPr>
              <w:pStyle w:val="Tabellenkopf"/>
              <w:spacing w:before="100" w:after="60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color w:val="000000" w:themeColor="text1"/>
                <w:sz w:val="22"/>
                <w:szCs w:val="22"/>
              </w:rPr>
              <w:t>Ablauf in Stichpunkten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3FBA6190" w14:textId="0189A4AB" w:rsidR="00B66A3F" w:rsidRPr="00CF5ABE" w:rsidRDefault="00B66A3F" w:rsidP="002D17A4">
            <w:pPr>
              <w:pStyle w:val="Tabellenkopf"/>
              <w:spacing w:before="60" w:after="60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color w:val="000000" w:themeColor="text1"/>
                <w:sz w:val="22"/>
                <w:szCs w:val="22"/>
              </w:rPr>
              <w:t>Anmerkungen</w:t>
            </w:r>
            <w:r w:rsidR="00AA0F88" w:rsidRPr="00CF5ABE">
              <w:rPr>
                <w:rFonts w:ascii="Trebuchet MS" w:hAnsi="Trebuchet MS"/>
                <w:color w:val="000000" w:themeColor="text1"/>
                <w:sz w:val="22"/>
                <w:szCs w:val="22"/>
              </w:rPr>
              <w:t>/Notizen</w:t>
            </w:r>
          </w:p>
        </w:tc>
      </w:tr>
      <w:tr w:rsidR="00CF5ABE" w:rsidRPr="00CF5ABE" w14:paraId="64230319" w14:textId="77777777" w:rsidTr="00AA0F88">
        <w:trPr>
          <w:trHeight w:val="454"/>
        </w:trPr>
        <w:tc>
          <w:tcPr>
            <w:tcW w:w="9214" w:type="dxa"/>
            <w:gridSpan w:val="2"/>
            <w:vAlign w:val="center"/>
          </w:tcPr>
          <w:p w14:paraId="2FB8EB2E" w14:textId="4A703263" w:rsidR="00AA0F88" w:rsidRPr="00CF5ABE" w:rsidRDefault="00AA0F88" w:rsidP="00AA0F88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Vorbereitung</w:t>
            </w:r>
          </w:p>
        </w:tc>
      </w:tr>
      <w:tr w:rsidR="00CF5ABE" w:rsidRPr="00CF5ABE" w14:paraId="55CB54AF" w14:textId="753D2B3D" w:rsidTr="002D17A4">
        <w:trPr>
          <w:trHeight w:val="794"/>
        </w:trPr>
        <w:tc>
          <w:tcPr>
            <w:tcW w:w="4607" w:type="dxa"/>
            <w:vAlign w:val="center"/>
          </w:tcPr>
          <w:p w14:paraId="69F3BD47" w14:textId="53D6CE42" w:rsidR="00AA0F88" w:rsidRPr="00CF5ABE" w:rsidRDefault="00AA0F88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Termin für das Gespräch festlegen</w:t>
            </w:r>
          </w:p>
          <w:p w14:paraId="65D5CAA0" w14:textId="77777777" w:rsidR="00AA0F88" w:rsidRPr="00CF5ABE" w:rsidRDefault="00AA0F88" w:rsidP="002D17A4">
            <w:pPr>
              <w:pStyle w:val="Tabellefrei"/>
              <w:spacing w:before="60" w:after="60"/>
              <w:ind w:left="284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07" w:type="dxa"/>
            <w:vAlign w:val="center"/>
          </w:tcPr>
          <w:p w14:paraId="02D92D12" w14:textId="1A8ECAFD" w:rsidR="00AA0F88" w:rsidRPr="00CF5ABE" w:rsidRDefault="00AA0F88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46B0C636" w14:textId="64C634FC" w:rsidR="000E4A6B" w:rsidRPr="00CF5ABE" w:rsidRDefault="000E4A6B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242A074E" w14:textId="312930F3" w:rsidTr="002D17A4">
        <w:trPr>
          <w:trHeight w:val="794"/>
        </w:trPr>
        <w:tc>
          <w:tcPr>
            <w:tcW w:w="4607" w:type="dxa"/>
            <w:vAlign w:val="center"/>
          </w:tcPr>
          <w:p w14:paraId="57BDB733" w14:textId="7A9E1E84" w:rsidR="00AA0F88" w:rsidRPr="00CF5ABE" w:rsidRDefault="00AB3EF9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Welche Themen sollen besprochen</w:t>
            </w: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br/>
              <w:t>werden?</w:t>
            </w:r>
          </w:p>
        </w:tc>
        <w:tc>
          <w:tcPr>
            <w:tcW w:w="4607" w:type="dxa"/>
            <w:vAlign w:val="center"/>
          </w:tcPr>
          <w:p w14:paraId="4D75B585" w14:textId="75336D9E" w:rsidR="000E4A6B" w:rsidRPr="00CF5ABE" w:rsidRDefault="000E4A6B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1447B5B1" w14:textId="77777777" w:rsidR="00AA0F88" w:rsidRPr="00CF5ABE" w:rsidRDefault="00AA0F88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48F03168" w14:textId="77777777" w:rsidTr="002D17A4">
        <w:trPr>
          <w:trHeight w:val="794"/>
        </w:trPr>
        <w:tc>
          <w:tcPr>
            <w:tcW w:w="4607" w:type="dxa"/>
            <w:vAlign w:val="center"/>
          </w:tcPr>
          <w:p w14:paraId="670CF055" w14:textId="76647CBB" w:rsidR="00AB3EF9" w:rsidRPr="00CF5ABE" w:rsidRDefault="00AB3EF9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Bin ich mit den Fakten vertraut?</w:t>
            </w:r>
          </w:p>
        </w:tc>
        <w:tc>
          <w:tcPr>
            <w:tcW w:w="4607" w:type="dxa"/>
            <w:vAlign w:val="center"/>
          </w:tcPr>
          <w:p w14:paraId="3EF268AD" w14:textId="0EA9B5A8" w:rsidR="00AB3EF9" w:rsidRPr="00CF5ABE" w:rsidRDefault="00AB3EF9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766CD9E6" w14:textId="51732134" w:rsidR="00AB3EF9" w:rsidRPr="00CF5ABE" w:rsidRDefault="00AB3EF9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19BF23BE" w14:textId="77777777" w:rsidTr="002D17A4">
        <w:trPr>
          <w:trHeight w:val="794"/>
        </w:trPr>
        <w:tc>
          <w:tcPr>
            <w:tcW w:w="4607" w:type="dxa"/>
            <w:vAlign w:val="center"/>
          </w:tcPr>
          <w:p w14:paraId="3CB47653" w14:textId="77777777" w:rsidR="000E4A6B" w:rsidRPr="00CF5ABE" w:rsidRDefault="000E4A6B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Geeigneten Ort wählen</w:t>
            </w:r>
          </w:p>
          <w:p w14:paraId="25CA537D" w14:textId="67A880B0" w:rsidR="000E4A6B" w:rsidRPr="00CF5ABE" w:rsidRDefault="000E4A6B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07" w:type="dxa"/>
            <w:vAlign w:val="center"/>
          </w:tcPr>
          <w:p w14:paraId="1D188625" w14:textId="5AE218B9" w:rsidR="000E4A6B" w:rsidRPr="00CF5ABE" w:rsidRDefault="000E4A6B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5DF1A120" w14:textId="7463DB97" w:rsidR="000E4A6B" w:rsidRPr="00CF5ABE" w:rsidRDefault="000E4A6B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4477ACF6" w14:textId="1E36ED41" w:rsidTr="002D17A4">
        <w:trPr>
          <w:trHeight w:val="794"/>
        </w:trPr>
        <w:tc>
          <w:tcPr>
            <w:tcW w:w="4607" w:type="dxa"/>
            <w:vAlign w:val="center"/>
          </w:tcPr>
          <w:p w14:paraId="641CEB31" w14:textId="2CC95ED3" w:rsidR="00AA0F88" w:rsidRPr="00CF5ABE" w:rsidRDefault="00AA0F88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Mitarbeiter über das Gespräch informieren und Unterlagen zur Vorbereitung bereitstellen</w:t>
            </w:r>
          </w:p>
        </w:tc>
        <w:tc>
          <w:tcPr>
            <w:tcW w:w="4607" w:type="dxa"/>
            <w:vAlign w:val="center"/>
          </w:tcPr>
          <w:p w14:paraId="14CC689E" w14:textId="51AB68E8" w:rsidR="00AA0F88" w:rsidRPr="00CF5ABE" w:rsidRDefault="00AA0F88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3C389D6C" w14:textId="633C5686" w:rsidR="000E4A6B" w:rsidRPr="00CF5ABE" w:rsidRDefault="000E4A6B" w:rsidP="000E4A6B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55E15DAB" w14:textId="7B45025F" w:rsidTr="000E4A6B">
        <w:trPr>
          <w:trHeight w:val="454"/>
        </w:trPr>
        <w:tc>
          <w:tcPr>
            <w:tcW w:w="9214" w:type="dxa"/>
            <w:gridSpan w:val="2"/>
            <w:vAlign w:val="center"/>
          </w:tcPr>
          <w:p w14:paraId="2178F72A" w14:textId="5A0C4C06" w:rsidR="000E4A6B" w:rsidRPr="00CF5ABE" w:rsidRDefault="000E4A6B" w:rsidP="00AA0F88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Begrüßung und Einleitung</w:t>
            </w:r>
          </w:p>
        </w:tc>
      </w:tr>
      <w:tr w:rsidR="00CF5ABE" w:rsidRPr="00CF5ABE" w14:paraId="48394E5B" w14:textId="378DD36C" w:rsidTr="002D17A4">
        <w:trPr>
          <w:trHeight w:val="794"/>
        </w:trPr>
        <w:tc>
          <w:tcPr>
            <w:tcW w:w="4607" w:type="dxa"/>
            <w:vAlign w:val="center"/>
          </w:tcPr>
          <w:p w14:paraId="1BFCB1AF" w14:textId="10B607CB" w:rsidR="00AA0F88" w:rsidRPr="00CF5ABE" w:rsidRDefault="00AB3EF9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Mitarbeiter freundlich begrüßen</w:t>
            </w:r>
          </w:p>
        </w:tc>
        <w:tc>
          <w:tcPr>
            <w:tcW w:w="4607" w:type="dxa"/>
            <w:vAlign w:val="center"/>
          </w:tcPr>
          <w:p w14:paraId="458CC844" w14:textId="0A6FBE87" w:rsidR="00AA0F88" w:rsidRPr="00CF5ABE" w:rsidRDefault="00AA0F88" w:rsidP="00700319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56F49938" w14:textId="6E78BBA0" w:rsidR="00700319" w:rsidRPr="00CF5ABE" w:rsidRDefault="00700319" w:rsidP="00700319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123DA401" w14:textId="77777777" w:rsidTr="002D17A4">
        <w:trPr>
          <w:trHeight w:val="794"/>
        </w:trPr>
        <w:tc>
          <w:tcPr>
            <w:tcW w:w="4607" w:type="dxa"/>
            <w:vAlign w:val="center"/>
          </w:tcPr>
          <w:p w14:paraId="65F607EC" w14:textId="7B89839D" w:rsidR="000E4A6B" w:rsidRPr="00CF5ABE" w:rsidRDefault="00AB3EF9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Zweck des Gesprächs erklären</w:t>
            </w:r>
          </w:p>
        </w:tc>
        <w:tc>
          <w:tcPr>
            <w:tcW w:w="4607" w:type="dxa"/>
            <w:vAlign w:val="center"/>
          </w:tcPr>
          <w:p w14:paraId="1D62E01D" w14:textId="232DBDE7" w:rsidR="000E4A6B" w:rsidRPr="00CF5ABE" w:rsidRDefault="000E4A6B" w:rsidP="00700319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2A9ADDD9" w14:textId="20F98AD8" w:rsidR="00700319" w:rsidRPr="00CF5ABE" w:rsidRDefault="00700319" w:rsidP="00700319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615D51C5" w14:textId="77777777" w:rsidTr="002D17A4">
        <w:trPr>
          <w:trHeight w:val="794"/>
        </w:trPr>
        <w:tc>
          <w:tcPr>
            <w:tcW w:w="4607" w:type="dxa"/>
            <w:vAlign w:val="center"/>
          </w:tcPr>
          <w:p w14:paraId="44E92F09" w14:textId="2B76165B" w:rsidR="000E4A6B" w:rsidRPr="00CF5ABE" w:rsidRDefault="00AB3EF9" w:rsidP="002D17A4">
            <w:pPr>
              <w:tabs>
                <w:tab w:val="left" w:pos="340"/>
              </w:tabs>
              <w:spacing w:before="60" w:after="60" w:line="240" w:lineRule="auto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Gesprächsregeln festlegen (z.</w:t>
            </w:r>
            <w:r w:rsidR="00700319"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B. Vertraulichkeit, offene Kommunikation)</w:t>
            </w:r>
          </w:p>
        </w:tc>
        <w:tc>
          <w:tcPr>
            <w:tcW w:w="4607" w:type="dxa"/>
            <w:vAlign w:val="center"/>
          </w:tcPr>
          <w:p w14:paraId="0CB3768E" w14:textId="24B429B5" w:rsidR="000E4A6B" w:rsidRPr="00CF5ABE" w:rsidRDefault="000E4A6B" w:rsidP="00700319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40BE58B1" w14:textId="0481C982" w:rsidR="00700319" w:rsidRPr="00CF5ABE" w:rsidRDefault="00700319" w:rsidP="00700319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32A494E2" w14:textId="77777777" w:rsidTr="004F247B">
        <w:trPr>
          <w:trHeight w:val="434"/>
        </w:trPr>
        <w:tc>
          <w:tcPr>
            <w:tcW w:w="9214" w:type="dxa"/>
            <w:gridSpan w:val="2"/>
            <w:vAlign w:val="center"/>
          </w:tcPr>
          <w:p w14:paraId="07CBDB31" w14:textId="76B9D8CD" w:rsidR="002D17A4" w:rsidRPr="00CF5ABE" w:rsidRDefault="002D17A4" w:rsidP="00AA0F88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Rückblick auf vergangene Leistungen</w:t>
            </w:r>
          </w:p>
        </w:tc>
      </w:tr>
      <w:tr w:rsidR="00CF5ABE" w:rsidRPr="00CF5ABE" w14:paraId="3D2184DA" w14:textId="77777777" w:rsidTr="002D17A4">
        <w:trPr>
          <w:trHeight w:val="794"/>
        </w:trPr>
        <w:tc>
          <w:tcPr>
            <w:tcW w:w="4607" w:type="dxa"/>
            <w:vAlign w:val="center"/>
          </w:tcPr>
          <w:p w14:paraId="10A6B38F" w14:textId="75817A0E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Erfolge und Leistungen des Mitarbeiters würdigen</w:t>
            </w:r>
          </w:p>
        </w:tc>
        <w:tc>
          <w:tcPr>
            <w:tcW w:w="4607" w:type="dxa"/>
            <w:vAlign w:val="center"/>
          </w:tcPr>
          <w:p w14:paraId="222BB67D" w14:textId="6A9DBA55" w:rsidR="000E4A6B" w:rsidRPr="00CF5ABE" w:rsidRDefault="000E4A6B" w:rsidP="002D17A4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66434100" w14:textId="5CF989A9" w:rsidR="002D17A4" w:rsidRPr="00CF5ABE" w:rsidRDefault="002D17A4" w:rsidP="002D17A4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413FB0FD" w14:textId="77777777" w:rsidTr="002D17A4">
        <w:trPr>
          <w:trHeight w:val="794"/>
        </w:trPr>
        <w:tc>
          <w:tcPr>
            <w:tcW w:w="4607" w:type="dxa"/>
            <w:vAlign w:val="center"/>
          </w:tcPr>
          <w:p w14:paraId="23196E5A" w14:textId="4F7E2E57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Kritikpunkte konstruktiv ansprechen</w:t>
            </w:r>
          </w:p>
        </w:tc>
        <w:tc>
          <w:tcPr>
            <w:tcW w:w="4607" w:type="dxa"/>
            <w:vAlign w:val="center"/>
          </w:tcPr>
          <w:p w14:paraId="385D6087" w14:textId="0A9361EE" w:rsidR="000E4A6B" w:rsidRPr="00CF5ABE" w:rsidRDefault="000E4A6B" w:rsidP="002D17A4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21AB3C94" w14:textId="7E28EBBF" w:rsidR="002D17A4" w:rsidRPr="00CF5ABE" w:rsidRDefault="002D17A4" w:rsidP="002D17A4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36B7359F" w14:textId="77777777" w:rsidTr="002D17A4">
        <w:trPr>
          <w:trHeight w:val="794"/>
        </w:trPr>
        <w:tc>
          <w:tcPr>
            <w:tcW w:w="4607" w:type="dxa"/>
            <w:vAlign w:val="center"/>
          </w:tcPr>
          <w:p w14:paraId="7097E2A5" w14:textId="06EE7229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Feedback zu Verbesserungsmöglichkeiten geben</w:t>
            </w:r>
          </w:p>
        </w:tc>
        <w:tc>
          <w:tcPr>
            <w:tcW w:w="4607" w:type="dxa"/>
            <w:vAlign w:val="center"/>
          </w:tcPr>
          <w:p w14:paraId="5EA65EDB" w14:textId="3B108BAC" w:rsidR="000E4A6B" w:rsidRPr="00CF5ABE" w:rsidRDefault="000E4A6B" w:rsidP="002D17A4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  <w:p w14:paraId="0DDEC84F" w14:textId="4621110F" w:rsidR="002D17A4" w:rsidRPr="00CF5ABE" w:rsidRDefault="002D17A4" w:rsidP="002D17A4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118C3528" w14:textId="77777777" w:rsidTr="00993867">
        <w:trPr>
          <w:trHeight w:val="434"/>
        </w:trPr>
        <w:tc>
          <w:tcPr>
            <w:tcW w:w="9214" w:type="dxa"/>
            <w:gridSpan w:val="2"/>
            <w:vAlign w:val="center"/>
          </w:tcPr>
          <w:p w14:paraId="79D8E9BF" w14:textId="397480C2" w:rsidR="002D17A4" w:rsidRPr="00CF5ABE" w:rsidRDefault="002D17A4" w:rsidP="00AA0F88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lastRenderedPageBreak/>
              <w:t>Zielvereinbarungen</w:t>
            </w:r>
          </w:p>
        </w:tc>
      </w:tr>
      <w:tr w:rsidR="00CF5ABE" w:rsidRPr="00CF5ABE" w14:paraId="722E1ED8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1DCE264A" w14:textId="326744AF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Gemeinsam realistische Ziele für die Zukunft festlegen</w:t>
            </w:r>
          </w:p>
        </w:tc>
        <w:tc>
          <w:tcPr>
            <w:tcW w:w="4607" w:type="dxa"/>
            <w:vAlign w:val="center"/>
          </w:tcPr>
          <w:p w14:paraId="374DD537" w14:textId="1D5A82FC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089FB6A2" w14:textId="420C1E86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1D6F0665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1D8CA26B" w14:textId="127B9984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Ziele sollten messbar und erreichbar sein</w:t>
            </w:r>
          </w:p>
        </w:tc>
        <w:tc>
          <w:tcPr>
            <w:tcW w:w="4607" w:type="dxa"/>
            <w:vAlign w:val="center"/>
          </w:tcPr>
          <w:p w14:paraId="2239634F" w14:textId="4BED50FC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373F961F" w14:textId="5363C671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7C9EE9E2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6CEC25B9" w14:textId="1EDDCB26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Zeitrahmen für die Zielerreichung festlegen</w:t>
            </w:r>
          </w:p>
        </w:tc>
        <w:tc>
          <w:tcPr>
            <w:tcW w:w="4607" w:type="dxa"/>
            <w:vAlign w:val="center"/>
          </w:tcPr>
          <w:p w14:paraId="114906E7" w14:textId="59DDE12B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3A702DEF" w14:textId="6A9CD786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4184554B" w14:textId="77777777" w:rsidTr="007A2E65">
        <w:trPr>
          <w:trHeight w:val="434"/>
        </w:trPr>
        <w:tc>
          <w:tcPr>
            <w:tcW w:w="9214" w:type="dxa"/>
            <w:gridSpan w:val="2"/>
            <w:vAlign w:val="center"/>
          </w:tcPr>
          <w:p w14:paraId="11854A69" w14:textId="4358E509" w:rsidR="002D17A4" w:rsidRPr="00CF5ABE" w:rsidRDefault="002D17A4" w:rsidP="00AA0F88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Entwicklungsmöglichkeiten</w:t>
            </w:r>
          </w:p>
        </w:tc>
      </w:tr>
      <w:tr w:rsidR="00CF5ABE" w:rsidRPr="00CF5ABE" w14:paraId="241A6754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40049621" w14:textId="677AF364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Mitarbeiter nach seinen persönlichen Zielen und Entwicklungswünschen fragen</w:t>
            </w:r>
          </w:p>
        </w:tc>
        <w:tc>
          <w:tcPr>
            <w:tcW w:w="4607" w:type="dxa"/>
            <w:vAlign w:val="center"/>
          </w:tcPr>
          <w:p w14:paraId="7EFCD636" w14:textId="4C9D3821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0B004316" w14:textId="51A6AEEE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1FA5B1E8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064E998D" w14:textId="66067C94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Weiterbildungs- und Schulungsmöglichkeiten besprechen</w:t>
            </w:r>
          </w:p>
        </w:tc>
        <w:tc>
          <w:tcPr>
            <w:tcW w:w="4607" w:type="dxa"/>
            <w:vAlign w:val="center"/>
          </w:tcPr>
          <w:p w14:paraId="38FDA30E" w14:textId="1E8BC840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1065777D" w14:textId="1FB8B7F3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61DF5D5F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07C41239" w14:textId="6193EC31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Unterstützung bei der beruflichen Weiterentwicklung anbieten</w:t>
            </w:r>
          </w:p>
        </w:tc>
        <w:tc>
          <w:tcPr>
            <w:tcW w:w="4607" w:type="dxa"/>
            <w:vAlign w:val="center"/>
          </w:tcPr>
          <w:p w14:paraId="034F189A" w14:textId="0F959533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07FBCC75" w14:textId="3142CD0A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6C52916C" w14:textId="77777777" w:rsidTr="002D17A4">
        <w:trPr>
          <w:trHeight w:val="454"/>
        </w:trPr>
        <w:tc>
          <w:tcPr>
            <w:tcW w:w="9214" w:type="dxa"/>
            <w:gridSpan w:val="2"/>
            <w:vAlign w:val="center"/>
          </w:tcPr>
          <w:p w14:paraId="6BE932E6" w14:textId="455164A3" w:rsidR="002D17A4" w:rsidRPr="00CF5ABE" w:rsidRDefault="002D17A4" w:rsidP="002D17A4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Arbeitsbedingungen und Arbeitszufriedenheit</w:t>
            </w:r>
          </w:p>
        </w:tc>
      </w:tr>
      <w:tr w:rsidR="00CF5ABE" w:rsidRPr="00CF5ABE" w14:paraId="1A15A498" w14:textId="77777777" w:rsidTr="00AE51BF">
        <w:trPr>
          <w:trHeight w:val="794"/>
        </w:trPr>
        <w:tc>
          <w:tcPr>
            <w:tcW w:w="4607" w:type="dxa"/>
            <w:vAlign w:val="center"/>
          </w:tcPr>
          <w:p w14:paraId="35273B45" w14:textId="7483CE51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Mitarbeiter nach seiner Zufriedenheit mit den Arbeitsbedingungen fragen</w:t>
            </w:r>
          </w:p>
        </w:tc>
        <w:tc>
          <w:tcPr>
            <w:tcW w:w="4607" w:type="dxa"/>
            <w:vAlign w:val="center"/>
          </w:tcPr>
          <w:p w14:paraId="1B519155" w14:textId="4F9E4E6F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3D19992A" w14:textId="21B7E2C2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6F2E4A9C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4E4DF791" w14:textId="078F635D" w:rsidR="000E4A6B" w:rsidRPr="00CF5ABE" w:rsidRDefault="002D17A4" w:rsidP="00AE51BF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Verbesserungsvorschläge des Mitarbeiters entgegennehmen</w:t>
            </w:r>
          </w:p>
        </w:tc>
        <w:tc>
          <w:tcPr>
            <w:tcW w:w="4607" w:type="dxa"/>
            <w:vAlign w:val="center"/>
          </w:tcPr>
          <w:p w14:paraId="5F290032" w14:textId="465B8FA3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201F6339" w14:textId="5C3F01BC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1E693D86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020C7920" w14:textId="62E4E053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Lösungen für eventuelle Probleme oder Unzufriedenheiten finden</w:t>
            </w:r>
          </w:p>
        </w:tc>
        <w:tc>
          <w:tcPr>
            <w:tcW w:w="4607" w:type="dxa"/>
            <w:vAlign w:val="center"/>
          </w:tcPr>
          <w:p w14:paraId="6D5CB382" w14:textId="185AF5D3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338F602C" w14:textId="05665880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6C3EF8B9" w14:textId="77777777" w:rsidTr="00530462">
        <w:trPr>
          <w:trHeight w:val="434"/>
        </w:trPr>
        <w:tc>
          <w:tcPr>
            <w:tcW w:w="9214" w:type="dxa"/>
            <w:gridSpan w:val="2"/>
            <w:vAlign w:val="center"/>
          </w:tcPr>
          <w:p w14:paraId="58811CE9" w14:textId="7319DB88" w:rsidR="002D17A4" w:rsidRPr="00CF5ABE" w:rsidRDefault="002D17A4" w:rsidP="00AA0F88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Kommunikation und Teamarbeit</w:t>
            </w:r>
          </w:p>
        </w:tc>
      </w:tr>
      <w:tr w:rsidR="00CF5ABE" w:rsidRPr="00CF5ABE" w14:paraId="19B6500A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773BBA91" w14:textId="31BE7B2A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Feedback zu Kommunikation und Zusammenarbeit im Team geben</w:t>
            </w:r>
          </w:p>
        </w:tc>
        <w:tc>
          <w:tcPr>
            <w:tcW w:w="4607" w:type="dxa"/>
            <w:vAlign w:val="center"/>
          </w:tcPr>
          <w:p w14:paraId="61A399FB" w14:textId="684352C1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497146CF" w14:textId="5963BBA8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0962335C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67159376" w14:textId="2C974F2F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Mitarbeiter ermutigen, Ideen und Anliegen zu teilen</w:t>
            </w:r>
          </w:p>
        </w:tc>
        <w:tc>
          <w:tcPr>
            <w:tcW w:w="4607" w:type="dxa"/>
            <w:vAlign w:val="center"/>
          </w:tcPr>
          <w:p w14:paraId="75AC2560" w14:textId="6071AF75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41C6F999" w14:textId="4F9E2208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2D7E669E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27C12F14" w14:textId="5B435DC8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lastRenderedPageBreak/>
              <w:t>Konflikte oder Missverständnisse</w:t>
            </w:r>
            <w:r w:rsidR="00AE51BF"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br/>
            </w: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ansprechen und Lösungen finden</w:t>
            </w:r>
          </w:p>
        </w:tc>
        <w:tc>
          <w:tcPr>
            <w:tcW w:w="4607" w:type="dxa"/>
            <w:vAlign w:val="center"/>
          </w:tcPr>
          <w:p w14:paraId="714D0FF5" w14:textId="37A833FD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3937D1F5" w14:textId="608C206C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66833304" w14:textId="77777777" w:rsidTr="002D17A4">
        <w:trPr>
          <w:trHeight w:val="454"/>
        </w:trPr>
        <w:tc>
          <w:tcPr>
            <w:tcW w:w="9214" w:type="dxa"/>
            <w:gridSpan w:val="2"/>
            <w:vAlign w:val="center"/>
          </w:tcPr>
          <w:p w14:paraId="23614AE7" w14:textId="39CE4FA4" w:rsidR="002D17A4" w:rsidRPr="00CF5ABE" w:rsidRDefault="002D17A4" w:rsidP="00AA0F88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Persönliche Entwicklung und Wohlbefinden</w:t>
            </w:r>
          </w:p>
        </w:tc>
      </w:tr>
      <w:tr w:rsidR="00CF5ABE" w:rsidRPr="00CF5ABE" w14:paraId="0B1CAA94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61C0C760" w14:textId="4803ABB8" w:rsidR="002D17A4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Mitarbeiter nach seinem persönlichen Wohlbefinden und Stresslevel fragen</w:t>
            </w:r>
          </w:p>
        </w:tc>
        <w:tc>
          <w:tcPr>
            <w:tcW w:w="4607" w:type="dxa"/>
            <w:vAlign w:val="center"/>
          </w:tcPr>
          <w:p w14:paraId="1A9A2EE1" w14:textId="6F61291B" w:rsidR="002D17A4" w:rsidRPr="00CF5ABE" w:rsidRDefault="002D17A4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3BAD86E4" w14:textId="2E63FFB3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26A72F4F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404C9CEF" w14:textId="03251DEB" w:rsidR="000E4A6B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Unterstützung bei der Work-Life-Balance anbieten</w:t>
            </w:r>
          </w:p>
        </w:tc>
        <w:tc>
          <w:tcPr>
            <w:tcW w:w="4607" w:type="dxa"/>
            <w:vAlign w:val="center"/>
          </w:tcPr>
          <w:p w14:paraId="238E6140" w14:textId="35E71569" w:rsidR="000E4A6B" w:rsidRPr="00CF5ABE" w:rsidRDefault="000E4A6B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562D65CC" w14:textId="6D3CDF93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2CFA517B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039DB571" w14:textId="7DD89A5E" w:rsidR="002D17A4" w:rsidRPr="00CF5ABE" w:rsidRDefault="002D17A4" w:rsidP="002D17A4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Möglichkeiten zur Stressbewältigung</w:t>
            </w:r>
            <w:r w:rsidR="00AE51BF"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br/>
            </w: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besprechen</w:t>
            </w:r>
          </w:p>
        </w:tc>
        <w:tc>
          <w:tcPr>
            <w:tcW w:w="4607" w:type="dxa"/>
            <w:vAlign w:val="center"/>
          </w:tcPr>
          <w:p w14:paraId="64207B0A" w14:textId="05DC5934" w:rsidR="002D17A4" w:rsidRPr="00CF5ABE" w:rsidRDefault="002D17A4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54466E17" w14:textId="1AB3738B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01F2D8FA" w14:textId="77777777" w:rsidTr="003622F1">
        <w:trPr>
          <w:trHeight w:val="434"/>
        </w:trPr>
        <w:tc>
          <w:tcPr>
            <w:tcW w:w="9214" w:type="dxa"/>
            <w:gridSpan w:val="2"/>
            <w:vAlign w:val="center"/>
          </w:tcPr>
          <w:p w14:paraId="4D243ADC" w14:textId="6CF2BA2D" w:rsidR="002D17A4" w:rsidRPr="00CF5ABE" w:rsidRDefault="00AE51BF" w:rsidP="00AA0F88">
            <w:pPr>
              <w:pStyle w:val="Tabellefrei"/>
              <w:spacing w:before="60" w:after="60"/>
              <w:ind w:left="360"/>
              <w:jc w:val="center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Abschluss</w:t>
            </w:r>
          </w:p>
        </w:tc>
      </w:tr>
      <w:tr w:rsidR="00CF5ABE" w:rsidRPr="00CF5ABE" w14:paraId="196DE3EC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18635EA2" w14:textId="1898135D" w:rsidR="002D17A4" w:rsidRPr="00CF5ABE" w:rsidRDefault="00AE51BF" w:rsidP="00AE51BF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Zusammenfassung der besprochenen Punkte</w:t>
            </w:r>
          </w:p>
        </w:tc>
        <w:tc>
          <w:tcPr>
            <w:tcW w:w="4607" w:type="dxa"/>
            <w:vAlign w:val="center"/>
          </w:tcPr>
          <w:p w14:paraId="638DC8B2" w14:textId="37DA4EAE" w:rsidR="002D17A4" w:rsidRPr="00CF5ABE" w:rsidRDefault="002D17A4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373222CD" w14:textId="5B1B7F33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522584C0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3A40505D" w14:textId="0B3E1DA9" w:rsidR="002D17A4" w:rsidRPr="00CF5ABE" w:rsidRDefault="00AE51BF" w:rsidP="00AE51BF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Vereinbarungen schriftlich festhalten</w:t>
            </w:r>
          </w:p>
        </w:tc>
        <w:tc>
          <w:tcPr>
            <w:tcW w:w="4607" w:type="dxa"/>
            <w:vAlign w:val="center"/>
          </w:tcPr>
          <w:p w14:paraId="14F6DB4F" w14:textId="78ABB317" w:rsidR="002D17A4" w:rsidRPr="00CF5ABE" w:rsidRDefault="002D17A4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5057C4CB" w14:textId="713F71FC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  <w:tr w:rsidR="00CF5ABE" w:rsidRPr="00CF5ABE" w14:paraId="3C6973C7" w14:textId="77777777" w:rsidTr="00AA0F88">
        <w:trPr>
          <w:trHeight w:val="434"/>
        </w:trPr>
        <w:tc>
          <w:tcPr>
            <w:tcW w:w="4607" w:type="dxa"/>
            <w:vAlign w:val="center"/>
          </w:tcPr>
          <w:p w14:paraId="5D423D38" w14:textId="66507EE8" w:rsidR="00AE51BF" w:rsidRPr="00CF5ABE" w:rsidRDefault="00AE51BF" w:rsidP="00AE51BF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t>Nächsten Schritte und Termine</w:t>
            </w:r>
            <w:r w:rsidRPr="00CF5ABE"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  <w:br/>
              <w:t>festlegen</w:t>
            </w:r>
          </w:p>
          <w:p w14:paraId="289722A0" w14:textId="77777777" w:rsidR="002D17A4" w:rsidRPr="00CF5ABE" w:rsidRDefault="002D17A4" w:rsidP="00AE51BF">
            <w:pPr>
              <w:pStyle w:val="Tabellefrei"/>
              <w:spacing w:before="60" w:after="60"/>
              <w:ind w:left="284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07" w:type="dxa"/>
            <w:vAlign w:val="center"/>
          </w:tcPr>
          <w:p w14:paraId="08646C5F" w14:textId="01C136EB" w:rsidR="002D17A4" w:rsidRPr="00CF5ABE" w:rsidRDefault="002D17A4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  <w:p w14:paraId="4918184F" w14:textId="78F3FE96" w:rsidR="00AE51BF" w:rsidRPr="00CF5ABE" w:rsidRDefault="00AE51BF" w:rsidP="00AE51BF">
            <w:pPr>
              <w:pStyle w:val="Tabellefrei"/>
              <w:numPr>
                <w:ilvl w:val="0"/>
                <w:numId w:val="28"/>
              </w:numPr>
              <w:spacing w:before="60" w:after="60"/>
              <w:rPr>
                <w:rFonts w:ascii="Trebuchet MS" w:hAnsi="Trebuchet MS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490CFEE" w14:textId="77777777" w:rsidR="00584C13" w:rsidRPr="00CF5ABE" w:rsidRDefault="00584C13" w:rsidP="00D9189B">
      <w:pPr>
        <w:pStyle w:val="Kopfzeile"/>
        <w:tabs>
          <w:tab w:val="clear" w:pos="4593"/>
          <w:tab w:val="clear" w:pos="9185"/>
        </w:tabs>
        <w:spacing w:before="60" w:after="60"/>
        <w:rPr>
          <w:rFonts w:ascii="Trebuchet MS" w:hAnsi="Trebuchet MS"/>
          <w:color w:val="000000" w:themeColor="text1"/>
          <w:sz w:val="22"/>
          <w:szCs w:val="22"/>
        </w:rPr>
      </w:pPr>
    </w:p>
    <w:sectPr w:rsidR="00584C13" w:rsidRPr="00CF5ABE" w:rsidSect="001A4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BEFA" w14:textId="77777777" w:rsidR="00880575" w:rsidRDefault="00880575">
      <w:r>
        <w:separator/>
      </w:r>
    </w:p>
  </w:endnote>
  <w:endnote w:type="continuationSeparator" w:id="0">
    <w:p w14:paraId="6CD98D99" w14:textId="77777777" w:rsidR="00880575" w:rsidRDefault="008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1BAB" w14:textId="77777777" w:rsidR="006536B5" w:rsidRDefault="006536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A98A" w14:textId="77777777" w:rsidR="00573549" w:rsidRPr="0011272B" w:rsidRDefault="00A26367" w:rsidP="00573549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6235E798" wp14:editId="4902A768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4" name="Bild 14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549" w:rsidRPr="0011272B">
      <w:rPr>
        <w:rFonts w:ascii="Trebuchet MS" w:hAnsi="Trebuchet MS"/>
        <w:noProof/>
        <w:color w:val="008080"/>
      </w:rPr>
      <w:t>Erstellt</w:t>
    </w:r>
    <w:r w:rsidR="00573549">
      <w:rPr>
        <w:rFonts w:ascii="Trebuchet MS" w:hAnsi="Trebuchet MS"/>
        <w:noProof/>
        <w:color w:val="008080"/>
      </w:rPr>
      <w:t xml:space="preserve"> von: </w:t>
    </w:r>
    <w:r w:rsidR="00573549" w:rsidRPr="0011272B">
      <w:rPr>
        <w:rFonts w:ascii="Trebuchet MS" w:hAnsi="Trebuchet MS"/>
        <w:noProof/>
        <w:color w:val="008080"/>
      </w:rPr>
      <w:t>Name + Datum</w:t>
    </w:r>
    <w:r w:rsidR="00573549">
      <w:rPr>
        <w:rFonts w:ascii="Trebuchet MS" w:hAnsi="Trebuchet MS"/>
        <w:noProof/>
        <w:color w:val="008080"/>
      </w:rPr>
      <w:tab/>
      <w:t xml:space="preserve">Freigegeben von: </w:t>
    </w:r>
    <w:r w:rsidR="00573549" w:rsidRPr="0011272B">
      <w:rPr>
        <w:rFonts w:ascii="Trebuchet MS" w:hAnsi="Trebuchet MS"/>
        <w:noProof/>
        <w:color w:val="008080"/>
      </w:rPr>
      <w:t>Name + Datum</w:t>
    </w:r>
  </w:p>
  <w:p w14:paraId="7FD4CEEC" w14:textId="77777777" w:rsidR="00257F39" w:rsidRPr="00573549" w:rsidRDefault="00A26367" w:rsidP="00573549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05DD1DEC" wp14:editId="0ED191BF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5" name="Bild 15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549">
      <w:rPr>
        <w:rFonts w:ascii="Trebuchet MS" w:hAnsi="Trebuchet MS"/>
        <w:noProof/>
        <w:color w:val="008080"/>
      </w:rPr>
      <w:t>Geändert von: Name + Datum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3B75" w14:textId="77777777" w:rsidR="00257F39" w:rsidRDefault="00257F39">
    <w:pPr>
      <w:pStyle w:val="Fuzeile"/>
    </w:pPr>
    <w:r>
      <w:t>Dateiname und -pfad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BAC1" w14:textId="77777777" w:rsidR="00880575" w:rsidRDefault="00880575">
      <w:r>
        <w:separator/>
      </w:r>
    </w:p>
  </w:footnote>
  <w:footnote w:type="continuationSeparator" w:id="0">
    <w:p w14:paraId="4220078C" w14:textId="77777777" w:rsidR="00880575" w:rsidRDefault="0088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A78D" w14:textId="77777777" w:rsidR="006536B5" w:rsidRDefault="006536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5"/>
      <w:gridCol w:w="4028"/>
      <w:gridCol w:w="1176"/>
      <w:gridCol w:w="1282"/>
    </w:tblGrid>
    <w:tr w:rsidR="00257F39" w:rsidRPr="0011272B" w14:paraId="5C3EE94F" w14:textId="77777777" w:rsidTr="00DC5EBA">
      <w:trPr>
        <w:trHeight w:val="440"/>
        <w:jc w:val="center"/>
      </w:trPr>
      <w:tc>
        <w:tcPr>
          <w:tcW w:w="2735" w:type="dxa"/>
          <w:vMerge w:val="restart"/>
          <w:vAlign w:val="center"/>
        </w:tcPr>
        <w:p w14:paraId="1012FA71" w14:textId="77777777" w:rsidR="00257F39" w:rsidRPr="00DB1115" w:rsidRDefault="00257F39" w:rsidP="00BF0A4B">
          <w:pPr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vAlign w:val="center"/>
        </w:tcPr>
        <w:p w14:paraId="6300DB82" w14:textId="77777777" w:rsidR="00474DD1" w:rsidRPr="00DB1115" w:rsidRDefault="00474DD1" w:rsidP="00474DD1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PRAXIS</w:t>
          </w:r>
        </w:p>
        <w:p w14:paraId="32F1EBEF" w14:textId="77777777" w:rsidR="00474DD1" w:rsidRPr="00DB1115" w:rsidRDefault="00474DD1" w:rsidP="00474DD1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Führung</w:t>
          </w:r>
        </w:p>
        <w:p w14:paraId="5B97462E" w14:textId="35552921" w:rsidR="00257F39" w:rsidRPr="00DB1115" w:rsidRDefault="0049589E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Checkliste</w:t>
          </w:r>
          <w:r w:rsidR="00B66A3F" w:rsidRPr="00B66A3F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="00B66A3F">
            <w:rPr>
              <w:rFonts w:ascii="Trebuchet MS" w:hAnsi="Trebuchet MS"/>
              <w:b/>
              <w:sz w:val="22"/>
              <w:szCs w:val="22"/>
            </w:rPr>
            <w:t>Mitarbeiter</w:t>
          </w:r>
          <w:r w:rsidR="00584C13" w:rsidRPr="00584C13">
            <w:rPr>
              <w:rFonts w:ascii="Trebuchet MS" w:hAnsi="Trebuchet MS"/>
              <w:b/>
              <w:sz w:val="22"/>
              <w:szCs w:val="22"/>
            </w:rPr>
            <w:t>gespräch</w:t>
          </w:r>
        </w:p>
      </w:tc>
      <w:tc>
        <w:tcPr>
          <w:tcW w:w="1176" w:type="dxa"/>
          <w:vAlign w:val="center"/>
        </w:tcPr>
        <w:p w14:paraId="556C2AD4" w14:textId="77777777" w:rsidR="00257F39" w:rsidRPr="00DB1115" w:rsidRDefault="00257F39" w:rsidP="00DC5EBA">
          <w:pPr>
            <w:tabs>
              <w:tab w:val="left" w:pos="511"/>
            </w:tabs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Version </w:t>
          </w:r>
          <w:r w:rsidRPr="00DB1115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282" w:type="dxa"/>
          <w:vAlign w:val="center"/>
        </w:tcPr>
        <w:p w14:paraId="31B3DD56" w14:textId="6CDE3CE0" w:rsidR="00257F39" w:rsidRPr="00DB1115" w:rsidRDefault="00257F39" w:rsidP="00DC5EBA">
          <w:pPr>
            <w:rPr>
              <w:rFonts w:ascii="Trebuchet MS" w:hAnsi="Trebuchet MS"/>
              <w:snapToGrid w:val="0"/>
              <w:sz w:val="22"/>
              <w:szCs w:val="22"/>
            </w:rPr>
          </w:pPr>
          <w:r w:rsidRPr="00DB1115">
            <w:rPr>
              <w:rFonts w:ascii="Trebuchet MS" w:hAnsi="Trebuchet MS"/>
              <w:snapToGrid w:val="0"/>
              <w:sz w:val="22"/>
              <w:szCs w:val="22"/>
            </w:rPr>
            <w:t xml:space="preserve">Seite 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573549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t>/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6536B5">
            <w:rPr>
              <w:rFonts w:ascii="Trebuchet MS" w:hAnsi="Trebuchet MS"/>
              <w:noProof/>
              <w:snapToGrid w:val="0"/>
              <w:sz w:val="22"/>
              <w:szCs w:val="22"/>
            </w:rPr>
            <w:t>3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257F39" w:rsidRPr="0011272B" w14:paraId="1F1A8B05" w14:textId="77777777" w:rsidTr="00DC5EBA">
      <w:trPr>
        <w:trHeight w:val="440"/>
        <w:jc w:val="center"/>
      </w:trPr>
      <w:tc>
        <w:tcPr>
          <w:tcW w:w="2735" w:type="dxa"/>
          <w:vMerge/>
          <w:vAlign w:val="center"/>
        </w:tcPr>
        <w:p w14:paraId="748956F6" w14:textId="77777777" w:rsidR="00257F39" w:rsidRPr="0011272B" w:rsidRDefault="00257F39" w:rsidP="00DC5EBA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53D9FE59" w14:textId="77777777" w:rsidR="00257F39" w:rsidRPr="00DB1115" w:rsidRDefault="00257F39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6CFF7438" w14:textId="61BA8518" w:rsidR="00257F39" w:rsidRPr="00DB1115" w:rsidRDefault="00474DD1" w:rsidP="00B92DF2">
          <w:pPr>
            <w:tabs>
              <w:tab w:val="left" w:pos="504"/>
            </w:tabs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1B</w:t>
          </w:r>
          <w:r w:rsidR="00257F39" w:rsidRPr="00DB1115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 w:rsidR="0049589E">
            <w:rPr>
              <w:rFonts w:ascii="Trebuchet MS" w:hAnsi="Trebuchet MS"/>
              <w:b/>
              <w:sz w:val="22"/>
              <w:szCs w:val="22"/>
            </w:rPr>
            <w:t>FB</w:t>
          </w:r>
          <w:r w:rsidR="00257F39" w:rsidRPr="00DB1115">
            <w:rPr>
              <w:rFonts w:ascii="Trebuchet MS" w:hAnsi="Trebuchet MS"/>
              <w:b/>
              <w:sz w:val="22"/>
              <w:szCs w:val="22"/>
            </w:rPr>
            <w:t>-</w:t>
          </w:r>
          <w:r w:rsidR="006536B5">
            <w:rPr>
              <w:rFonts w:ascii="Trebuchet MS" w:hAnsi="Trebuchet MS"/>
              <w:b/>
              <w:sz w:val="22"/>
              <w:szCs w:val="22"/>
            </w:rPr>
            <w:t>XX</w:t>
          </w:r>
        </w:p>
      </w:tc>
    </w:tr>
    <w:tr w:rsidR="00257F39" w:rsidRPr="0011272B" w14:paraId="0429E02D" w14:textId="77777777" w:rsidTr="00DC5EBA">
      <w:trPr>
        <w:trHeight w:val="440"/>
        <w:jc w:val="center"/>
      </w:trPr>
      <w:tc>
        <w:tcPr>
          <w:tcW w:w="2735" w:type="dxa"/>
          <w:vMerge/>
          <w:vAlign w:val="center"/>
        </w:tcPr>
        <w:p w14:paraId="58541043" w14:textId="77777777" w:rsidR="00257F39" w:rsidRPr="0011272B" w:rsidRDefault="00257F39" w:rsidP="00DC5EBA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2C00C530" w14:textId="77777777" w:rsidR="00257F39" w:rsidRPr="00DB1115" w:rsidRDefault="00257F39" w:rsidP="00DC5EB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34999D07" w14:textId="065C39FA" w:rsidR="00257F39" w:rsidRPr="00DB1115" w:rsidRDefault="0049589E" w:rsidP="00DC5EBA">
          <w:pPr>
            <w:tabs>
              <w:tab w:val="left" w:pos="504"/>
            </w:tabs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Formblatt</w:t>
          </w:r>
        </w:p>
      </w:tc>
    </w:tr>
  </w:tbl>
  <w:p w14:paraId="5589CE87" w14:textId="77777777" w:rsidR="00257F39" w:rsidRDefault="00257F39" w:rsidP="00DD550C">
    <w:pPr>
      <w:pStyle w:val="Kopfzeile"/>
      <w:tabs>
        <w:tab w:val="clear" w:pos="4593"/>
        <w:tab w:val="clear" w:pos="9185"/>
        <w:tab w:val="left" w:pos="5780"/>
      </w:tabs>
    </w:pPr>
  </w:p>
  <w:p w14:paraId="22C4E304" w14:textId="77777777" w:rsidR="008446B5" w:rsidRDefault="008446B5" w:rsidP="00DD550C">
    <w:pPr>
      <w:pStyle w:val="Kopfzeile"/>
      <w:tabs>
        <w:tab w:val="clear" w:pos="4593"/>
        <w:tab w:val="clear" w:pos="9185"/>
        <w:tab w:val="left" w:pos="57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ayout w:type="fixed"/>
      <w:tblCellMar>
        <w:top w:w="57" w:type="dxa"/>
        <w:left w:w="56" w:type="dxa"/>
        <w:bottom w:w="57" w:type="dxa"/>
        <w:right w:w="56" w:type="dxa"/>
      </w:tblCellMar>
      <w:tblLook w:val="0000" w:firstRow="0" w:lastRow="0" w:firstColumn="0" w:lastColumn="0" w:noHBand="0" w:noVBand="0"/>
    </w:tblPr>
    <w:tblGrid>
      <w:gridCol w:w="2041"/>
      <w:gridCol w:w="4819"/>
      <w:gridCol w:w="1276"/>
      <w:gridCol w:w="1163"/>
    </w:tblGrid>
    <w:tr w:rsidR="00257F39" w14:paraId="58E6C4E8" w14:textId="77777777">
      <w:trPr>
        <w:cantSplit/>
      </w:trPr>
      <w:tc>
        <w:tcPr>
          <w:tcW w:w="20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5571AA39" w14:textId="77777777" w:rsidR="00257F39" w:rsidRPr="005F698F" w:rsidRDefault="00257F39" w:rsidP="00A13BC6">
          <w:pPr>
            <w:jc w:val="center"/>
            <w:rPr>
              <w:sz w:val="20"/>
            </w:rPr>
          </w:pPr>
          <w:r w:rsidRPr="005F698F">
            <w:rPr>
              <w:sz w:val="20"/>
            </w:rPr>
            <w:t>Name der Praxis</w:t>
          </w:r>
        </w:p>
      </w:tc>
      <w:tc>
        <w:tcPr>
          <w:tcW w:w="481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49C3B74" w14:textId="77777777" w:rsidR="00257F39" w:rsidRPr="005F698F" w:rsidRDefault="00257F39" w:rsidP="00A13BC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Verfahrensanweisung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8A19672" w14:textId="77777777" w:rsidR="00257F39" w:rsidRPr="005F698F" w:rsidRDefault="00257F39" w:rsidP="00A13BC6">
          <w:pPr>
            <w:tabs>
              <w:tab w:val="left" w:pos="511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  <w:lang w:val="en-GB"/>
            </w:rPr>
            <w:t>Check:</w:t>
          </w:r>
          <w:r>
            <w:rPr>
              <w:sz w:val="14"/>
              <w:szCs w:val="14"/>
              <w:lang w:val="en-GB"/>
            </w:rPr>
            <w:tab/>
          </w:r>
          <w:r w:rsidRPr="005F698F">
            <w:rPr>
              <w:sz w:val="14"/>
              <w:szCs w:val="14"/>
            </w:rPr>
            <w:t>(Monat)</w:t>
          </w: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A15944A" w14:textId="77777777" w:rsidR="00257F39" w:rsidRPr="005F698F" w:rsidRDefault="00257F39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napToGrid w:val="0"/>
              <w:sz w:val="14"/>
              <w:szCs w:val="14"/>
            </w:rPr>
            <w:t>Seite</w:t>
          </w:r>
          <w:r>
            <w:rPr>
              <w:snapToGrid w:val="0"/>
              <w:sz w:val="14"/>
              <w:szCs w:val="14"/>
            </w:rPr>
            <w:tab/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PAGE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1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>
            <w:rPr>
              <w:snapToGrid w:val="0"/>
              <w:sz w:val="14"/>
              <w:szCs w:val="14"/>
            </w:rPr>
            <w:t>/</w:t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SECTIONPAGES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2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</w:p>
      </w:tc>
    </w:tr>
    <w:tr w:rsidR="00257F39" w14:paraId="7CAF9410" w14:textId="77777777">
      <w:trPr>
        <w:cantSplit/>
      </w:trPr>
      <w:tc>
        <w:tcPr>
          <w:tcW w:w="20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1CD2F2" w14:textId="77777777" w:rsidR="00257F39" w:rsidRDefault="00257F39" w:rsidP="00A13BC6">
          <w:pPr>
            <w:jc w:val="center"/>
            <w:rPr>
              <w:b/>
              <w:sz w:val="28"/>
            </w:rPr>
          </w:pPr>
        </w:p>
      </w:tc>
      <w:tc>
        <w:tcPr>
          <w:tcW w:w="481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D55F82" w14:textId="77777777" w:rsidR="00257F39" w:rsidRPr="003C5B9A" w:rsidRDefault="00257F39" w:rsidP="00A13BC6">
          <w:pPr>
            <w:jc w:val="center"/>
            <w:rPr>
              <w:b/>
              <w:sz w:val="16"/>
              <w:szCs w:val="16"/>
            </w:rPr>
          </w:pPr>
          <w:r w:rsidRPr="00E314E7">
            <w:rPr>
              <w:b/>
              <w:sz w:val="16"/>
              <w:szCs w:val="16"/>
            </w:rPr>
            <w:t xml:space="preserve">VA S1-02, </w:t>
          </w:r>
          <w:r>
            <w:rPr>
              <w:b/>
              <w:sz w:val="16"/>
              <w:szCs w:val="16"/>
            </w:rPr>
            <w:t>Einstellung neuer Mitarbeiter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8BDF703" w14:textId="77777777" w:rsidR="00257F39" w:rsidRPr="005F698F" w:rsidRDefault="00257F39" w:rsidP="00A13BC6">
          <w:pPr>
            <w:tabs>
              <w:tab w:val="left" w:pos="539"/>
            </w:tabs>
            <w:rPr>
              <w:sz w:val="14"/>
              <w:szCs w:val="14"/>
            </w:rPr>
          </w:pP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ABA006F" w14:textId="77777777" w:rsidR="00257F39" w:rsidRPr="005F698F" w:rsidRDefault="00257F39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</w:rPr>
            <w:t>Version</w:t>
          </w:r>
          <w:r>
            <w:rPr>
              <w:sz w:val="14"/>
              <w:szCs w:val="14"/>
            </w:rPr>
            <w:tab/>
          </w:r>
          <w:r w:rsidRPr="005F698F">
            <w:rPr>
              <w:sz w:val="14"/>
              <w:szCs w:val="14"/>
            </w:rPr>
            <w:t>x</w:t>
          </w:r>
        </w:p>
      </w:tc>
    </w:tr>
  </w:tbl>
  <w:p w14:paraId="76D01FAC" w14:textId="77777777" w:rsidR="00257F39" w:rsidRDefault="00257F39" w:rsidP="005E6377">
    <w:pPr>
      <w:pStyle w:val="Kopfzeile"/>
    </w:pPr>
  </w:p>
  <w:p w14:paraId="295BFF0C" w14:textId="77777777" w:rsidR="00257F39" w:rsidRPr="005E6377" w:rsidRDefault="00257F39" w:rsidP="005E6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0743E"/>
    <w:multiLevelType w:val="hybridMultilevel"/>
    <w:tmpl w:val="77DE1AD2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9374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217D0D"/>
    <w:multiLevelType w:val="hybridMultilevel"/>
    <w:tmpl w:val="76C04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E0187"/>
    <w:multiLevelType w:val="hybridMultilevel"/>
    <w:tmpl w:val="7720711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BD4"/>
    <w:multiLevelType w:val="singleLevel"/>
    <w:tmpl w:val="69B8582A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17D50485"/>
    <w:multiLevelType w:val="hybridMultilevel"/>
    <w:tmpl w:val="1D384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2BE3"/>
    <w:multiLevelType w:val="hybridMultilevel"/>
    <w:tmpl w:val="CF323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4179"/>
    <w:multiLevelType w:val="hybridMultilevel"/>
    <w:tmpl w:val="58B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12472"/>
    <w:multiLevelType w:val="hybridMultilevel"/>
    <w:tmpl w:val="A036C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382F"/>
    <w:multiLevelType w:val="singleLevel"/>
    <w:tmpl w:val="2B8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7384DBB"/>
    <w:multiLevelType w:val="hybridMultilevel"/>
    <w:tmpl w:val="961E8D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E3EC7"/>
    <w:multiLevelType w:val="singleLevel"/>
    <w:tmpl w:val="CFEC4D26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33C121D9"/>
    <w:multiLevelType w:val="singleLevel"/>
    <w:tmpl w:val="FC0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C52BDC"/>
    <w:multiLevelType w:val="hybridMultilevel"/>
    <w:tmpl w:val="DEE817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 w15:restartNumberingAfterBreak="0">
    <w:nsid w:val="3D122AA8"/>
    <w:multiLevelType w:val="hybridMultilevel"/>
    <w:tmpl w:val="362CA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01C63"/>
    <w:multiLevelType w:val="hybridMultilevel"/>
    <w:tmpl w:val="0B9C9D1E"/>
    <w:lvl w:ilvl="0" w:tplc="FFFFFFFF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4F4A099D"/>
    <w:multiLevelType w:val="hybridMultilevel"/>
    <w:tmpl w:val="F35CA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96D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4C56183"/>
    <w:multiLevelType w:val="hybridMultilevel"/>
    <w:tmpl w:val="E9EE0DF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14267"/>
    <w:multiLevelType w:val="singleLevel"/>
    <w:tmpl w:val="6E1CA3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21" w15:restartNumberingAfterBreak="0">
    <w:nsid w:val="5EF534FE"/>
    <w:multiLevelType w:val="hybridMultilevel"/>
    <w:tmpl w:val="F68044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E777E"/>
    <w:multiLevelType w:val="hybridMultilevel"/>
    <w:tmpl w:val="D8BE7C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2B45E6B"/>
    <w:multiLevelType w:val="hybridMultilevel"/>
    <w:tmpl w:val="6900B7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828"/>
      <w:numFmt w:val="decimal"/>
      <w:lvlText w:val="%2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56A7207"/>
    <w:multiLevelType w:val="hybridMultilevel"/>
    <w:tmpl w:val="8D6A8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08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9323737"/>
    <w:multiLevelType w:val="hybridMultilevel"/>
    <w:tmpl w:val="981E2C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0443D1"/>
    <w:multiLevelType w:val="hybridMultilevel"/>
    <w:tmpl w:val="8E666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137301"/>
    <w:multiLevelType w:val="hybridMultilevel"/>
    <w:tmpl w:val="BD54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225F1"/>
    <w:multiLevelType w:val="hybridMultilevel"/>
    <w:tmpl w:val="FE20B0F2"/>
    <w:name w:val="WW8Num1"/>
    <w:lvl w:ilvl="0" w:tplc="FD1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1686E"/>
    <w:multiLevelType w:val="hybridMultilevel"/>
    <w:tmpl w:val="46361D4C"/>
    <w:name w:val="WW8Num12"/>
    <w:lvl w:ilvl="0" w:tplc="FD1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D05F9"/>
    <w:multiLevelType w:val="hybridMultilevel"/>
    <w:tmpl w:val="AE5A6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186630">
    <w:abstractNumId w:val="5"/>
  </w:num>
  <w:num w:numId="2" w16cid:durableId="1978097896">
    <w:abstractNumId w:val="12"/>
  </w:num>
  <w:num w:numId="3" w16cid:durableId="254556736">
    <w:abstractNumId w:val="4"/>
  </w:num>
  <w:num w:numId="4" w16cid:durableId="1688481672">
    <w:abstractNumId w:val="22"/>
  </w:num>
  <w:num w:numId="5" w16cid:durableId="1022824223">
    <w:abstractNumId w:val="16"/>
  </w:num>
  <w:num w:numId="6" w16cid:durableId="725644255">
    <w:abstractNumId w:val="3"/>
  </w:num>
  <w:num w:numId="7" w16cid:durableId="787045519">
    <w:abstractNumId w:val="28"/>
  </w:num>
  <w:num w:numId="8" w16cid:durableId="1719276935">
    <w:abstractNumId w:val="31"/>
  </w:num>
  <w:num w:numId="9" w16cid:durableId="1268654877">
    <w:abstractNumId w:val="24"/>
  </w:num>
  <w:num w:numId="10" w16cid:durableId="63262037">
    <w:abstractNumId w:val="7"/>
  </w:num>
  <w:num w:numId="11" w16cid:durableId="1265067411">
    <w:abstractNumId w:val="19"/>
  </w:num>
  <w:num w:numId="12" w16cid:durableId="1658068049">
    <w:abstractNumId w:val="11"/>
  </w:num>
  <w:num w:numId="13" w16cid:durableId="2066291469">
    <w:abstractNumId w:val="23"/>
  </w:num>
  <w:num w:numId="14" w16cid:durableId="221405057">
    <w:abstractNumId w:val="27"/>
  </w:num>
  <w:num w:numId="15" w16cid:durableId="772045057">
    <w:abstractNumId w:val="9"/>
  </w:num>
  <w:num w:numId="16" w16cid:durableId="2021468946">
    <w:abstractNumId w:val="8"/>
  </w:num>
  <w:num w:numId="17" w16cid:durableId="1880429421">
    <w:abstractNumId w:val="18"/>
  </w:num>
  <w:num w:numId="18" w16cid:durableId="2075346882">
    <w:abstractNumId w:val="25"/>
  </w:num>
  <w:num w:numId="19" w16cid:durableId="1395005083">
    <w:abstractNumId w:val="0"/>
  </w:num>
  <w:num w:numId="20" w16cid:durableId="1523668431">
    <w:abstractNumId w:val="20"/>
  </w:num>
  <w:num w:numId="21" w16cid:durableId="1184899452">
    <w:abstractNumId w:val="2"/>
  </w:num>
  <w:num w:numId="22" w16cid:durableId="34351447">
    <w:abstractNumId w:val="10"/>
  </w:num>
  <w:num w:numId="23" w16cid:durableId="833690539">
    <w:abstractNumId w:val="1"/>
  </w:num>
  <w:num w:numId="24" w16cid:durableId="1730423204">
    <w:abstractNumId w:val="14"/>
  </w:num>
  <w:num w:numId="25" w16cid:durableId="466170238">
    <w:abstractNumId w:val="13"/>
  </w:num>
  <w:num w:numId="26" w16cid:durableId="1527140268">
    <w:abstractNumId w:val="21"/>
  </w:num>
  <w:num w:numId="27" w16cid:durableId="989022652">
    <w:abstractNumId w:val="26"/>
  </w:num>
  <w:num w:numId="28" w16cid:durableId="377360253">
    <w:abstractNumId w:val="29"/>
  </w:num>
  <w:num w:numId="29" w16cid:durableId="1472333083">
    <w:abstractNumId w:val="30"/>
  </w:num>
  <w:num w:numId="30" w16cid:durableId="1254781951">
    <w:abstractNumId w:val="6"/>
  </w:num>
  <w:num w:numId="31" w16cid:durableId="489367861">
    <w:abstractNumId w:val="17"/>
  </w:num>
  <w:num w:numId="32" w16cid:durableId="15088589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A"/>
    <w:rsid w:val="0000054E"/>
    <w:rsid w:val="0000179A"/>
    <w:rsid w:val="00020AA3"/>
    <w:rsid w:val="00021154"/>
    <w:rsid w:val="00021416"/>
    <w:rsid w:val="000233CF"/>
    <w:rsid w:val="00026E5C"/>
    <w:rsid w:val="00030D39"/>
    <w:rsid w:val="00034129"/>
    <w:rsid w:val="00064978"/>
    <w:rsid w:val="000746E4"/>
    <w:rsid w:val="000844AA"/>
    <w:rsid w:val="00085A09"/>
    <w:rsid w:val="00085B58"/>
    <w:rsid w:val="00087F2C"/>
    <w:rsid w:val="000A27C1"/>
    <w:rsid w:val="000A5EE7"/>
    <w:rsid w:val="000B42B0"/>
    <w:rsid w:val="000C025F"/>
    <w:rsid w:val="000C0366"/>
    <w:rsid w:val="000C1EEB"/>
    <w:rsid w:val="000D372E"/>
    <w:rsid w:val="000E4A6B"/>
    <w:rsid w:val="000F7744"/>
    <w:rsid w:val="0010008C"/>
    <w:rsid w:val="0010409A"/>
    <w:rsid w:val="0011272B"/>
    <w:rsid w:val="00114709"/>
    <w:rsid w:val="00124162"/>
    <w:rsid w:val="00124B34"/>
    <w:rsid w:val="00134369"/>
    <w:rsid w:val="00137811"/>
    <w:rsid w:val="00137B20"/>
    <w:rsid w:val="001519DC"/>
    <w:rsid w:val="001562FD"/>
    <w:rsid w:val="0016075D"/>
    <w:rsid w:val="00162BA7"/>
    <w:rsid w:val="0016341D"/>
    <w:rsid w:val="001655FB"/>
    <w:rsid w:val="00175A9C"/>
    <w:rsid w:val="00183140"/>
    <w:rsid w:val="00185D51"/>
    <w:rsid w:val="001928FA"/>
    <w:rsid w:val="001A42A2"/>
    <w:rsid w:val="001A44FA"/>
    <w:rsid w:val="001B251F"/>
    <w:rsid w:val="001B2CF2"/>
    <w:rsid w:val="001B497E"/>
    <w:rsid w:val="001B4C41"/>
    <w:rsid w:val="001B7E4D"/>
    <w:rsid w:val="001C104E"/>
    <w:rsid w:val="001C3685"/>
    <w:rsid w:val="001C377E"/>
    <w:rsid w:val="001C7CEE"/>
    <w:rsid w:val="001D337A"/>
    <w:rsid w:val="001D5522"/>
    <w:rsid w:val="001D7394"/>
    <w:rsid w:val="001E3AC8"/>
    <w:rsid w:val="001E4253"/>
    <w:rsid w:val="001F55DA"/>
    <w:rsid w:val="00205F43"/>
    <w:rsid w:val="00213080"/>
    <w:rsid w:val="002149E5"/>
    <w:rsid w:val="002332E2"/>
    <w:rsid w:val="00234FDD"/>
    <w:rsid w:val="002439B1"/>
    <w:rsid w:val="00247C02"/>
    <w:rsid w:val="00254786"/>
    <w:rsid w:val="00255717"/>
    <w:rsid w:val="00257BB0"/>
    <w:rsid w:val="00257D3F"/>
    <w:rsid w:val="00257F39"/>
    <w:rsid w:val="00266344"/>
    <w:rsid w:val="0028064E"/>
    <w:rsid w:val="002858CA"/>
    <w:rsid w:val="002913F3"/>
    <w:rsid w:val="00294C4B"/>
    <w:rsid w:val="0029668D"/>
    <w:rsid w:val="002969F5"/>
    <w:rsid w:val="002B4CDC"/>
    <w:rsid w:val="002B6674"/>
    <w:rsid w:val="002D17A4"/>
    <w:rsid w:val="002D41FD"/>
    <w:rsid w:val="002E6D9B"/>
    <w:rsid w:val="00300619"/>
    <w:rsid w:val="00302165"/>
    <w:rsid w:val="0031311F"/>
    <w:rsid w:val="00314E96"/>
    <w:rsid w:val="003244CD"/>
    <w:rsid w:val="0032753C"/>
    <w:rsid w:val="0033209E"/>
    <w:rsid w:val="003361AC"/>
    <w:rsid w:val="00337C87"/>
    <w:rsid w:val="00340C66"/>
    <w:rsid w:val="003431FB"/>
    <w:rsid w:val="0036489E"/>
    <w:rsid w:val="00370983"/>
    <w:rsid w:val="00373771"/>
    <w:rsid w:val="00395A9B"/>
    <w:rsid w:val="003B1374"/>
    <w:rsid w:val="003B5391"/>
    <w:rsid w:val="003B643A"/>
    <w:rsid w:val="003B6F2D"/>
    <w:rsid w:val="003C1C07"/>
    <w:rsid w:val="003C2CE4"/>
    <w:rsid w:val="003C37FC"/>
    <w:rsid w:val="003C5B9A"/>
    <w:rsid w:val="003D7205"/>
    <w:rsid w:val="003D764B"/>
    <w:rsid w:val="003E11F7"/>
    <w:rsid w:val="003E6C0E"/>
    <w:rsid w:val="003F1654"/>
    <w:rsid w:val="004016FE"/>
    <w:rsid w:val="00406DE0"/>
    <w:rsid w:val="00410BAC"/>
    <w:rsid w:val="00412B23"/>
    <w:rsid w:val="00414845"/>
    <w:rsid w:val="00424424"/>
    <w:rsid w:val="004501FC"/>
    <w:rsid w:val="00452402"/>
    <w:rsid w:val="00457C96"/>
    <w:rsid w:val="004667E5"/>
    <w:rsid w:val="0047077E"/>
    <w:rsid w:val="00474DD1"/>
    <w:rsid w:val="00474E3F"/>
    <w:rsid w:val="004807DD"/>
    <w:rsid w:val="0049589E"/>
    <w:rsid w:val="00496443"/>
    <w:rsid w:val="004B0225"/>
    <w:rsid w:val="004B32FA"/>
    <w:rsid w:val="004B627B"/>
    <w:rsid w:val="004C6FA2"/>
    <w:rsid w:val="004C7F06"/>
    <w:rsid w:val="004E1372"/>
    <w:rsid w:val="00500383"/>
    <w:rsid w:val="005020F5"/>
    <w:rsid w:val="0050648E"/>
    <w:rsid w:val="00506A59"/>
    <w:rsid w:val="00514A5B"/>
    <w:rsid w:val="00521710"/>
    <w:rsid w:val="00522438"/>
    <w:rsid w:val="00523095"/>
    <w:rsid w:val="00531936"/>
    <w:rsid w:val="00532B45"/>
    <w:rsid w:val="005536C0"/>
    <w:rsid w:val="00556A81"/>
    <w:rsid w:val="005576E7"/>
    <w:rsid w:val="00557857"/>
    <w:rsid w:val="00561A85"/>
    <w:rsid w:val="005659FC"/>
    <w:rsid w:val="00566BEB"/>
    <w:rsid w:val="00572E26"/>
    <w:rsid w:val="00573549"/>
    <w:rsid w:val="00575A1A"/>
    <w:rsid w:val="005805BD"/>
    <w:rsid w:val="0058170B"/>
    <w:rsid w:val="00584C13"/>
    <w:rsid w:val="00592530"/>
    <w:rsid w:val="005A06CA"/>
    <w:rsid w:val="005C4CDA"/>
    <w:rsid w:val="005E2DC8"/>
    <w:rsid w:val="005E6377"/>
    <w:rsid w:val="00602F23"/>
    <w:rsid w:val="00605A38"/>
    <w:rsid w:val="00605DB4"/>
    <w:rsid w:val="00611DF9"/>
    <w:rsid w:val="00614F7C"/>
    <w:rsid w:val="00615E19"/>
    <w:rsid w:val="00623E70"/>
    <w:rsid w:val="00625303"/>
    <w:rsid w:val="0062786F"/>
    <w:rsid w:val="0063107F"/>
    <w:rsid w:val="0063514C"/>
    <w:rsid w:val="006424DD"/>
    <w:rsid w:val="006470D6"/>
    <w:rsid w:val="006536B5"/>
    <w:rsid w:val="006565AE"/>
    <w:rsid w:val="00663ECA"/>
    <w:rsid w:val="00673C43"/>
    <w:rsid w:val="00675BA8"/>
    <w:rsid w:val="00692D43"/>
    <w:rsid w:val="006A0983"/>
    <w:rsid w:val="006A22D3"/>
    <w:rsid w:val="006B3DA4"/>
    <w:rsid w:val="006B4022"/>
    <w:rsid w:val="006B5208"/>
    <w:rsid w:val="006D5978"/>
    <w:rsid w:val="00700319"/>
    <w:rsid w:val="007019C5"/>
    <w:rsid w:val="0071444B"/>
    <w:rsid w:val="00725522"/>
    <w:rsid w:val="007270F7"/>
    <w:rsid w:val="0073030A"/>
    <w:rsid w:val="007325AE"/>
    <w:rsid w:val="00735A31"/>
    <w:rsid w:val="00736712"/>
    <w:rsid w:val="00743396"/>
    <w:rsid w:val="00751921"/>
    <w:rsid w:val="00754AAC"/>
    <w:rsid w:val="00762E68"/>
    <w:rsid w:val="00764FEA"/>
    <w:rsid w:val="00770947"/>
    <w:rsid w:val="00773D18"/>
    <w:rsid w:val="00784C18"/>
    <w:rsid w:val="0079289B"/>
    <w:rsid w:val="00794143"/>
    <w:rsid w:val="007A0655"/>
    <w:rsid w:val="007A5858"/>
    <w:rsid w:val="007B2BD1"/>
    <w:rsid w:val="007B3A2D"/>
    <w:rsid w:val="007B4DE3"/>
    <w:rsid w:val="007C2A7F"/>
    <w:rsid w:val="007E2ECE"/>
    <w:rsid w:val="007E744D"/>
    <w:rsid w:val="007F26DD"/>
    <w:rsid w:val="007F4381"/>
    <w:rsid w:val="00800C4C"/>
    <w:rsid w:val="00813EE6"/>
    <w:rsid w:val="008237DA"/>
    <w:rsid w:val="00827C22"/>
    <w:rsid w:val="00831178"/>
    <w:rsid w:val="00831EEF"/>
    <w:rsid w:val="008446B5"/>
    <w:rsid w:val="00844D9E"/>
    <w:rsid w:val="00850968"/>
    <w:rsid w:val="00853C8B"/>
    <w:rsid w:val="00855A9B"/>
    <w:rsid w:val="00864AB5"/>
    <w:rsid w:val="00876D06"/>
    <w:rsid w:val="00880575"/>
    <w:rsid w:val="008814DD"/>
    <w:rsid w:val="00891C1E"/>
    <w:rsid w:val="008A6529"/>
    <w:rsid w:val="008B0A6C"/>
    <w:rsid w:val="008B249A"/>
    <w:rsid w:val="008B7C77"/>
    <w:rsid w:val="008C2116"/>
    <w:rsid w:val="008E007E"/>
    <w:rsid w:val="008F0894"/>
    <w:rsid w:val="0091005A"/>
    <w:rsid w:val="009224D5"/>
    <w:rsid w:val="00922E30"/>
    <w:rsid w:val="00933F93"/>
    <w:rsid w:val="00937275"/>
    <w:rsid w:val="009375B5"/>
    <w:rsid w:val="009668DA"/>
    <w:rsid w:val="009770DF"/>
    <w:rsid w:val="00991955"/>
    <w:rsid w:val="00994635"/>
    <w:rsid w:val="009B2D1F"/>
    <w:rsid w:val="009C7C40"/>
    <w:rsid w:val="009D063F"/>
    <w:rsid w:val="009D584C"/>
    <w:rsid w:val="009D7396"/>
    <w:rsid w:val="009E365E"/>
    <w:rsid w:val="009E5151"/>
    <w:rsid w:val="009E76A7"/>
    <w:rsid w:val="009F3829"/>
    <w:rsid w:val="00A07AB2"/>
    <w:rsid w:val="00A13BC6"/>
    <w:rsid w:val="00A21B9D"/>
    <w:rsid w:val="00A26367"/>
    <w:rsid w:val="00A27559"/>
    <w:rsid w:val="00A314A8"/>
    <w:rsid w:val="00A45C56"/>
    <w:rsid w:val="00A50423"/>
    <w:rsid w:val="00A727FF"/>
    <w:rsid w:val="00A9205E"/>
    <w:rsid w:val="00AA0F88"/>
    <w:rsid w:val="00AA79EC"/>
    <w:rsid w:val="00AB1DA6"/>
    <w:rsid w:val="00AB1F1F"/>
    <w:rsid w:val="00AB3EF9"/>
    <w:rsid w:val="00AC00D8"/>
    <w:rsid w:val="00AC50E3"/>
    <w:rsid w:val="00AC6D2F"/>
    <w:rsid w:val="00AC75B0"/>
    <w:rsid w:val="00AD141A"/>
    <w:rsid w:val="00AD2709"/>
    <w:rsid w:val="00AD4032"/>
    <w:rsid w:val="00AE51BF"/>
    <w:rsid w:val="00AE67AE"/>
    <w:rsid w:val="00AF2833"/>
    <w:rsid w:val="00AF77FA"/>
    <w:rsid w:val="00AF79DA"/>
    <w:rsid w:val="00B23EDF"/>
    <w:rsid w:val="00B31BB4"/>
    <w:rsid w:val="00B33995"/>
    <w:rsid w:val="00B3786B"/>
    <w:rsid w:val="00B37A36"/>
    <w:rsid w:val="00B54D18"/>
    <w:rsid w:val="00B66A3F"/>
    <w:rsid w:val="00B7364A"/>
    <w:rsid w:val="00B8031E"/>
    <w:rsid w:val="00B82665"/>
    <w:rsid w:val="00B92DF2"/>
    <w:rsid w:val="00B9768F"/>
    <w:rsid w:val="00BA0270"/>
    <w:rsid w:val="00BA0D3C"/>
    <w:rsid w:val="00BB00DE"/>
    <w:rsid w:val="00BB03B6"/>
    <w:rsid w:val="00BB14CE"/>
    <w:rsid w:val="00BB2220"/>
    <w:rsid w:val="00BC2596"/>
    <w:rsid w:val="00BC5470"/>
    <w:rsid w:val="00BD1944"/>
    <w:rsid w:val="00BE05F4"/>
    <w:rsid w:val="00BE09D6"/>
    <w:rsid w:val="00BF0A4B"/>
    <w:rsid w:val="00BF1031"/>
    <w:rsid w:val="00C0311E"/>
    <w:rsid w:val="00C17E7C"/>
    <w:rsid w:val="00C25C60"/>
    <w:rsid w:val="00C37640"/>
    <w:rsid w:val="00C56431"/>
    <w:rsid w:val="00C612EE"/>
    <w:rsid w:val="00C806E1"/>
    <w:rsid w:val="00C84F42"/>
    <w:rsid w:val="00C911F1"/>
    <w:rsid w:val="00C92F04"/>
    <w:rsid w:val="00CB0538"/>
    <w:rsid w:val="00CB3777"/>
    <w:rsid w:val="00CB6DB2"/>
    <w:rsid w:val="00CC61CC"/>
    <w:rsid w:val="00CD07F6"/>
    <w:rsid w:val="00CD26D6"/>
    <w:rsid w:val="00CE0408"/>
    <w:rsid w:val="00CE794E"/>
    <w:rsid w:val="00CF475F"/>
    <w:rsid w:val="00CF5ABE"/>
    <w:rsid w:val="00CF6858"/>
    <w:rsid w:val="00D0070D"/>
    <w:rsid w:val="00D06E02"/>
    <w:rsid w:val="00D102EE"/>
    <w:rsid w:val="00D333BD"/>
    <w:rsid w:val="00D43DB1"/>
    <w:rsid w:val="00D452DB"/>
    <w:rsid w:val="00D51A39"/>
    <w:rsid w:val="00D521FB"/>
    <w:rsid w:val="00D65AF9"/>
    <w:rsid w:val="00D83F23"/>
    <w:rsid w:val="00D877B1"/>
    <w:rsid w:val="00D9189B"/>
    <w:rsid w:val="00D9272B"/>
    <w:rsid w:val="00DA0A4C"/>
    <w:rsid w:val="00DA3630"/>
    <w:rsid w:val="00DA447E"/>
    <w:rsid w:val="00DB0B37"/>
    <w:rsid w:val="00DB6524"/>
    <w:rsid w:val="00DC3819"/>
    <w:rsid w:val="00DC4DCC"/>
    <w:rsid w:val="00DC5EBA"/>
    <w:rsid w:val="00DD1FFB"/>
    <w:rsid w:val="00DD550C"/>
    <w:rsid w:val="00DD77FF"/>
    <w:rsid w:val="00DF5025"/>
    <w:rsid w:val="00E06B74"/>
    <w:rsid w:val="00E14FBB"/>
    <w:rsid w:val="00E156E6"/>
    <w:rsid w:val="00E20C40"/>
    <w:rsid w:val="00E23939"/>
    <w:rsid w:val="00E314E7"/>
    <w:rsid w:val="00E42E11"/>
    <w:rsid w:val="00E44F88"/>
    <w:rsid w:val="00E646E6"/>
    <w:rsid w:val="00E64BAA"/>
    <w:rsid w:val="00E7130D"/>
    <w:rsid w:val="00E71F34"/>
    <w:rsid w:val="00E72FBA"/>
    <w:rsid w:val="00E844CA"/>
    <w:rsid w:val="00E85071"/>
    <w:rsid w:val="00E86B17"/>
    <w:rsid w:val="00E925C1"/>
    <w:rsid w:val="00E936E3"/>
    <w:rsid w:val="00E973F4"/>
    <w:rsid w:val="00EA1C49"/>
    <w:rsid w:val="00EA1ECD"/>
    <w:rsid w:val="00EA628A"/>
    <w:rsid w:val="00EC78DB"/>
    <w:rsid w:val="00ED5E94"/>
    <w:rsid w:val="00EF195A"/>
    <w:rsid w:val="00EF3A0B"/>
    <w:rsid w:val="00F0610D"/>
    <w:rsid w:val="00F0792D"/>
    <w:rsid w:val="00F1470F"/>
    <w:rsid w:val="00F37D51"/>
    <w:rsid w:val="00F42001"/>
    <w:rsid w:val="00F53FF0"/>
    <w:rsid w:val="00F54A8C"/>
    <w:rsid w:val="00F60D0A"/>
    <w:rsid w:val="00F71833"/>
    <w:rsid w:val="00F83968"/>
    <w:rsid w:val="00F87311"/>
    <w:rsid w:val="00FA289B"/>
    <w:rsid w:val="00FA5A8C"/>
    <w:rsid w:val="00FA74D8"/>
    <w:rsid w:val="00FB44B0"/>
    <w:rsid w:val="00FB76CA"/>
    <w:rsid w:val="00FC39CD"/>
    <w:rsid w:val="00FC63BF"/>
    <w:rsid w:val="00FD0F73"/>
    <w:rsid w:val="00FE0B9B"/>
    <w:rsid w:val="00FE268F"/>
    <w:rsid w:val="00FE3850"/>
    <w:rsid w:val="00FE55E5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5C1A1"/>
  <w15:chartTrackingRefBased/>
  <w15:docId w15:val="{CC854FD8-5C8A-44D7-B493-293403E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11F1"/>
    <w:pPr>
      <w:widowControl w:val="0"/>
      <w:spacing w:line="26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C612EE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C612EE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612EE"/>
    <w:pPr>
      <w:keepNext/>
      <w:tabs>
        <w:tab w:val="left" w:pos="360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612EE"/>
    <w:pPr>
      <w:keepNext/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Punkt">
    <w:name w:val="Aufzählung Punkt"/>
    <w:basedOn w:val="Standard"/>
    <w:link w:val="AufzhlungPunktZchn"/>
    <w:rsid w:val="00F83968"/>
    <w:pPr>
      <w:numPr>
        <w:numId w:val="1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sid w:val="003B1374"/>
    <w:rPr>
      <w:sz w:val="16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link w:val="KopfzeileZchn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rsid w:val="00E925C1"/>
    <w:pPr>
      <w:numPr>
        <w:numId w:val="2"/>
      </w:numPr>
      <w:spacing w:line="240" w:lineRule="auto"/>
    </w:pPr>
    <w:rPr>
      <w:color w:val="000000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customStyle="1" w:styleId="Tabelle">
    <w:name w:val="Tabelle"/>
    <w:basedOn w:val="Standard"/>
    <w:rsid w:val="00F83968"/>
    <w:pPr>
      <w:widowControl/>
    </w:pPr>
  </w:style>
  <w:style w:type="paragraph" w:customStyle="1" w:styleId="Tabellenkopf">
    <w:name w:val="Tabellenkopf"/>
    <w:basedOn w:val="Standard"/>
    <w:rsid w:val="00BC2596"/>
    <w:rPr>
      <w:b/>
    </w:rPr>
  </w:style>
  <w:style w:type="paragraph" w:styleId="Sprechblasentext">
    <w:name w:val="Balloon Text"/>
    <w:basedOn w:val="Standard"/>
    <w:semiHidden/>
    <w:rsid w:val="003B643A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rsid w:val="00410BAC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rsid w:val="00C911F1"/>
    <w:pPr>
      <w:tabs>
        <w:tab w:val="clear" w:pos="1701"/>
        <w:tab w:val="left" w:pos="851"/>
      </w:tabs>
      <w:spacing w:line="240" w:lineRule="auto"/>
    </w:pPr>
  </w:style>
  <w:style w:type="character" w:customStyle="1" w:styleId="AufzhlungPunktZchn">
    <w:name w:val="Aufzählung Punkt Zchn"/>
    <w:basedOn w:val="Absatz-Standardschriftart"/>
    <w:link w:val="AufzhlungPunkt"/>
    <w:rsid w:val="004C6FA2"/>
    <w:rPr>
      <w:rFonts w:ascii="Arial" w:hAnsi="Arial"/>
      <w:sz w:val="18"/>
      <w:szCs w:val="18"/>
      <w:lang w:val="de-DE" w:eastAsia="de-DE" w:bidi="ar-SA"/>
    </w:rPr>
  </w:style>
  <w:style w:type="table" w:customStyle="1" w:styleId="Tabellengitternetz">
    <w:name w:val="Tabellengitternetz"/>
    <w:basedOn w:val="NormaleTabelle"/>
    <w:rsid w:val="00855A9B"/>
    <w:pPr>
      <w:widowControl w:val="0"/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frei">
    <w:name w:val="Aufzählung Punkt frei"/>
    <w:basedOn w:val="AufzhlungPunkt"/>
    <w:rsid w:val="003B1374"/>
    <w:pPr>
      <w:spacing w:line="240" w:lineRule="auto"/>
    </w:pPr>
  </w:style>
  <w:style w:type="paragraph" w:customStyle="1" w:styleId="Tabellefrei">
    <w:name w:val="Tabelle frei"/>
    <w:basedOn w:val="Tabelle"/>
    <w:rsid w:val="003B1374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AA0F88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rsid w:val="00474DD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-Handb&#252;cher\Gyn%20QMH\Dokumentvorlagen\VA-Vorlage%20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VA-Vorlage V2</Template>
  <TotalTime>0</TotalTime>
  <Pages>3</Pages>
  <Words>187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Anna Maier</cp:lastModifiedBy>
  <cp:revision>11</cp:revision>
  <cp:lastPrinted>2008-11-13T16:00:00Z</cp:lastPrinted>
  <dcterms:created xsi:type="dcterms:W3CDTF">2019-02-20T12:18:00Z</dcterms:created>
  <dcterms:modified xsi:type="dcterms:W3CDTF">2023-09-05T13:23:00Z</dcterms:modified>
</cp:coreProperties>
</file>