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3"/>
        <w:gridCol w:w="6456"/>
      </w:tblGrid>
      <w:tr w:rsidR="00E36C7D" w:rsidRPr="00E36C7D" w14:paraId="00CA7A2C" w14:textId="77777777" w:rsidTr="00FE18EE">
        <w:trPr>
          <w:tblHeader/>
        </w:trPr>
        <w:tc>
          <w:tcPr>
            <w:tcW w:w="2723" w:type="dxa"/>
            <w:shd w:val="clear" w:color="auto" w:fill="auto"/>
          </w:tcPr>
          <w:p w14:paraId="038009D1" w14:textId="77777777" w:rsidR="00754AAC" w:rsidRPr="00E36C7D" w:rsidRDefault="00291281" w:rsidP="00FE18EE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b w:val="0"/>
                <w:sz w:val="22"/>
                <w:szCs w:val="22"/>
              </w:rPr>
            </w:pPr>
            <w:r w:rsidRPr="00E36C7D">
              <w:rPr>
                <w:rFonts w:ascii="Trebuchet MS" w:hAnsi="Trebuchet MS"/>
                <w:sz w:val="22"/>
                <w:szCs w:val="22"/>
              </w:rPr>
              <w:t>Arbeitsschritte</w:t>
            </w:r>
            <w:r w:rsidR="006268F9" w:rsidRPr="00E36C7D">
              <w:rPr>
                <w:rFonts w:ascii="Trebuchet MS" w:hAnsi="Trebuchet MS"/>
                <w:b w:val="0"/>
                <w:sz w:val="22"/>
                <w:szCs w:val="22"/>
              </w:rPr>
              <w:br/>
            </w:r>
            <w:r w:rsidR="00754AAC" w:rsidRPr="00E36C7D">
              <w:rPr>
                <w:rFonts w:ascii="Trebuchet MS" w:hAnsi="Trebuchet MS"/>
                <w:b w:val="0"/>
                <w:sz w:val="22"/>
                <w:szCs w:val="22"/>
              </w:rPr>
              <w:t>Ablauf in Stichpunkten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62054F92" w14:textId="77777777" w:rsidR="00754AAC" w:rsidRPr="00E36C7D" w:rsidRDefault="00754AAC" w:rsidP="00FE18EE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36C7D">
              <w:rPr>
                <w:rFonts w:ascii="Trebuchet MS" w:hAnsi="Trebuchet MS"/>
                <w:sz w:val="22"/>
                <w:szCs w:val="22"/>
              </w:rPr>
              <w:t>Anmerkungen &amp; Erläuterungen</w:t>
            </w:r>
            <w:r w:rsidR="00291281" w:rsidRPr="00E36C7D">
              <w:rPr>
                <w:rFonts w:ascii="Trebuchet MS" w:hAnsi="Trebuchet MS"/>
                <w:sz w:val="22"/>
                <w:szCs w:val="22"/>
              </w:rPr>
              <w:br/>
            </w:r>
            <w:r w:rsidR="00291281" w:rsidRPr="00E36C7D">
              <w:rPr>
                <w:rFonts w:ascii="Trebuchet MS" w:hAnsi="Trebuchet MS"/>
                <w:b w:val="0"/>
                <w:sz w:val="22"/>
                <w:szCs w:val="22"/>
              </w:rPr>
              <w:t>Wer macht was wann wie womit?</w:t>
            </w:r>
          </w:p>
        </w:tc>
      </w:tr>
      <w:tr w:rsidR="00E36C7D" w:rsidRPr="00E36C7D" w14:paraId="6189A5DE" w14:textId="77777777" w:rsidTr="00891F78">
        <w:trPr>
          <w:trHeight w:val="1683"/>
        </w:trPr>
        <w:tc>
          <w:tcPr>
            <w:tcW w:w="2723" w:type="dxa"/>
            <w:vAlign w:val="center"/>
          </w:tcPr>
          <w:p w14:paraId="72BD8D33" w14:textId="7FED71D7" w:rsidR="00C97B6D" w:rsidRPr="00E36C7D" w:rsidRDefault="00E36C7D" w:rsidP="00FE18EE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 w:rsidRPr="00E36C7D">
              <w:rPr>
                <w:rFonts w:ascii="Trebuchet MS" w:hAnsi="Trebuchet MS"/>
                <w:b/>
                <w:sz w:val="22"/>
              </w:rPr>
              <w:t>Positionen und Verantwortungen</w:t>
            </w:r>
          </w:p>
        </w:tc>
        <w:tc>
          <w:tcPr>
            <w:tcW w:w="6456" w:type="dxa"/>
            <w:vAlign w:val="center"/>
          </w:tcPr>
          <w:p w14:paraId="6396B64D" w14:textId="77777777" w:rsidR="009C647B" w:rsidRPr="00E36C7D" w:rsidRDefault="00E36C7D" w:rsidP="00FE18EE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Position 1 (Arzt): sofort verständigen, Behandlung und Betreuung des Patienten</w:t>
            </w:r>
          </w:p>
          <w:p w14:paraId="0A271F99" w14:textId="18E8CC54" w:rsidR="00E36C7D" w:rsidRPr="00E36C7D" w:rsidRDefault="00E36C7D" w:rsidP="00FE18EE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Position 2 (M</w:t>
            </w:r>
            <w:r w:rsidR="00891F78">
              <w:rPr>
                <w:rFonts w:ascii="Trebuchet MS" w:hAnsi="Trebuchet MS"/>
                <w:sz w:val="22"/>
              </w:rPr>
              <w:t>itarbeiter</w:t>
            </w:r>
            <w:r w:rsidRPr="00E36C7D">
              <w:rPr>
                <w:rFonts w:ascii="Trebuchet MS" w:hAnsi="Trebuchet MS"/>
                <w:sz w:val="22"/>
              </w:rPr>
              <w:t>): Notfallausrüstung holen, Assistenz</w:t>
            </w:r>
          </w:p>
          <w:p w14:paraId="378AC3E3" w14:textId="15BB27EB" w:rsidR="00E36C7D" w:rsidRPr="00E36C7D" w:rsidRDefault="00E36C7D" w:rsidP="00FE18EE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Position 3 (Mitarbeiter): Notruf absetzen, Notarzt einweisen, Transport vorbereiten, Angehörige verständigen</w:t>
            </w:r>
          </w:p>
        </w:tc>
      </w:tr>
      <w:tr w:rsidR="00891F78" w:rsidRPr="00E36C7D" w14:paraId="6386C4CD" w14:textId="77777777" w:rsidTr="00891F78">
        <w:trPr>
          <w:trHeight w:val="1683"/>
        </w:trPr>
        <w:tc>
          <w:tcPr>
            <w:tcW w:w="2723" w:type="dxa"/>
            <w:vAlign w:val="center"/>
          </w:tcPr>
          <w:p w14:paraId="4E7D2243" w14:textId="77777777" w:rsidR="00891F78" w:rsidRPr="00E36C7D" w:rsidRDefault="00891F78" w:rsidP="00891F78">
            <w:pPr>
              <w:tabs>
                <w:tab w:val="left" w:pos="-57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 w:rsidRPr="00E36C7D">
              <w:rPr>
                <w:rFonts w:ascii="Trebuchet MS" w:hAnsi="Trebuchet MS"/>
                <w:b/>
                <w:sz w:val="22"/>
              </w:rPr>
              <w:t>Notfallkoffer holen</w:t>
            </w:r>
          </w:p>
          <w:p w14:paraId="3C7874E3" w14:textId="319855C8" w:rsidR="00891F78" w:rsidRPr="00E36C7D" w:rsidRDefault="00891F78" w:rsidP="00891F78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 w:rsidRPr="00E36C7D">
              <w:rPr>
                <w:rFonts w:ascii="Trebuchet MS" w:hAnsi="Trebuchet MS"/>
                <w:b/>
                <w:sz w:val="22"/>
              </w:rPr>
              <w:t>Instrumente, Infusionen und Medikamente vorbereiten</w:t>
            </w:r>
          </w:p>
        </w:tc>
        <w:tc>
          <w:tcPr>
            <w:tcW w:w="6456" w:type="dxa"/>
            <w:vAlign w:val="center"/>
          </w:tcPr>
          <w:p w14:paraId="3C1FB3A5" w14:textId="77777777" w:rsidR="00891F78" w:rsidRPr="00E36C7D" w:rsidRDefault="00891F78" w:rsidP="00891F78">
            <w:pPr>
              <w:numPr>
                <w:ilvl w:val="0"/>
                <w:numId w:val="45"/>
              </w:numPr>
              <w:tabs>
                <w:tab w:val="left" w:pos="-57"/>
              </w:tabs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Schere, um Kleidung aufzuschneiden</w:t>
            </w:r>
          </w:p>
          <w:p w14:paraId="273BA08D" w14:textId="77777777" w:rsidR="00891F78" w:rsidRPr="00E36C7D" w:rsidRDefault="00891F78" w:rsidP="00891F78">
            <w:pPr>
              <w:numPr>
                <w:ilvl w:val="0"/>
                <w:numId w:val="45"/>
              </w:numPr>
              <w:tabs>
                <w:tab w:val="left" w:pos="-57"/>
              </w:tabs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Blutdruckmessgerät schon locker anlegen</w:t>
            </w:r>
          </w:p>
          <w:p w14:paraId="358B125F" w14:textId="77777777" w:rsidR="00891F78" w:rsidRPr="00E36C7D" w:rsidRDefault="00891F78" w:rsidP="00891F78">
            <w:pPr>
              <w:numPr>
                <w:ilvl w:val="0"/>
                <w:numId w:val="45"/>
              </w:numPr>
              <w:tabs>
                <w:tab w:val="left" w:pos="-57"/>
              </w:tabs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Infusionsbesteck und –</w:t>
            </w:r>
            <w:proofErr w:type="spellStart"/>
            <w:r w:rsidRPr="00E36C7D">
              <w:rPr>
                <w:rFonts w:ascii="Trebuchet MS" w:hAnsi="Trebuchet MS"/>
                <w:sz w:val="22"/>
              </w:rPr>
              <w:t>lösung</w:t>
            </w:r>
            <w:proofErr w:type="spellEnd"/>
            <w:r w:rsidRPr="00E36C7D">
              <w:rPr>
                <w:rFonts w:ascii="Trebuchet MS" w:hAnsi="Trebuchet MS"/>
                <w:sz w:val="22"/>
              </w:rPr>
              <w:t xml:space="preserve"> bereithalten</w:t>
            </w:r>
          </w:p>
          <w:p w14:paraId="334C957D" w14:textId="77777777" w:rsidR="00891F78" w:rsidRPr="00E36C7D" w:rsidRDefault="00891F78" w:rsidP="00891F78">
            <w:pPr>
              <w:numPr>
                <w:ilvl w:val="0"/>
                <w:numId w:val="45"/>
              </w:numPr>
              <w:tabs>
                <w:tab w:val="left" w:pos="-57"/>
              </w:tabs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Injektionen bereithalten (Einmalspritzen und –nadeln)</w:t>
            </w:r>
          </w:p>
          <w:p w14:paraId="7428FD35" w14:textId="6E534D80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Den Arzt unterstützen</w:t>
            </w:r>
          </w:p>
        </w:tc>
      </w:tr>
      <w:tr w:rsidR="00891F78" w:rsidRPr="00E36C7D" w14:paraId="46B0982E" w14:textId="77777777" w:rsidTr="00FE18EE">
        <w:trPr>
          <w:trHeight w:val="2250"/>
        </w:trPr>
        <w:tc>
          <w:tcPr>
            <w:tcW w:w="2723" w:type="dxa"/>
            <w:vAlign w:val="center"/>
          </w:tcPr>
          <w:p w14:paraId="2D4A35E1" w14:textId="669CA164" w:rsidR="00891F78" w:rsidRPr="00E36C7D" w:rsidRDefault="00891F78" w:rsidP="00891F78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Bewusstlosigkeit: </w:t>
            </w:r>
            <w:r>
              <w:rPr>
                <w:rFonts w:ascii="Trebuchet MS" w:hAnsi="Trebuchet MS"/>
                <w:b/>
                <w:sz w:val="22"/>
              </w:rPr>
              <w:br/>
              <w:t>Atmung sichern</w:t>
            </w:r>
          </w:p>
        </w:tc>
        <w:tc>
          <w:tcPr>
            <w:tcW w:w="6456" w:type="dxa"/>
            <w:vAlign w:val="center"/>
          </w:tcPr>
          <w:p w14:paraId="74CDD1F3" w14:textId="169A344C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s</w:t>
            </w:r>
            <w:r w:rsidRPr="00891F78">
              <w:rPr>
                <w:rFonts w:ascii="Trebuchet MS" w:hAnsi="Trebuchet MS"/>
                <w:sz w:val="22"/>
              </w:rPr>
              <w:t>tabile Seitenlage</w:t>
            </w:r>
          </w:p>
          <w:p w14:paraId="16FC4BF2" w14:textId="49134EFE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Überstrecken des Kopfes</w:t>
            </w:r>
          </w:p>
          <w:p w14:paraId="67FA2F58" w14:textId="7063E579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 xml:space="preserve">evtl. Einlegen eines </w:t>
            </w:r>
            <w:proofErr w:type="spellStart"/>
            <w:r w:rsidRPr="00891F78">
              <w:rPr>
                <w:rFonts w:ascii="Trebuchet MS" w:hAnsi="Trebuchet MS"/>
                <w:sz w:val="22"/>
              </w:rPr>
              <w:t>Guedel</w:t>
            </w:r>
            <w:proofErr w:type="spellEnd"/>
            <w:r w:rsidRPr="00891F78">
              <w:rPr>
                <w:rFonts w:ascii="Trebuchet MS" w:hAnsi="Trebuchet MS"/>
                <w:sz w:val="22"/>
              </w:rPr>
              <w:t>- oder Wendel</w:t>
            </w:r>
            <w:r w:rsidR="00AF7414">
              <w:rPr>
                <w:rFonts w:ascii="Trebuchet MS" w:hAnsi="Trebuchet MS"/>
                <w:sz w:val="22"/>
              </w:rPr>
              <w:t>-T</w:t>
            </w:r>
            <w:r w:rsidRPr="00891F78">
              <w:rPr>
                <w:rFonts w:ascii="Trebuchet MS" w:hAnsi="Trebuchet MS"/>
                <w:sz w:val="22"/>
              </w:rPr>
              <w:t>ubus</w:t>
            </w:r>
          </w:p>
          <w:p w14:paraId="03F73829" w14:textId="2673FF68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bei Atemstillstand in Rückenlage evtl. Beatmung mit Beatmungsbeutel</w:t>
            </w:r>
          </w:p>
          <w:p w14:paraId="3E3233AB" w14:textId="278C758C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Blutzucker-Kontrolle</w:t>
            </w:r>
          </w:p>
          <w:p w14:paraId="1301CA0A" w14:textId="20E8502D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Wiederbelegungsmaßnahmen einleiten</w:t>
            </w:r>
          </w:p>
        </w:tc>
      </w:tr>
      <w:tr w:rsidR="00891F78" w:rsidRPr="00E36C7D" w14:paraId="5D92B747" w14:textId="77777777" w:rsidTr="00FE18EE">
        <w:trPr>
          <w:trHeight w:val="2250"/>
        </w:trPr>
        <w:tc>
          <w:tcPr>
            <w:tcW w:w="2723" w:type="dxa"/>
            <w:vAlign w:val="center"/>
          </w:tcPr>
          <w:p w14:paraId="5B42E4C3" w14:textId="1F494B7B" w:rsidR="00891F78" w:rsidRDefault="00891F78" w:rsidP="00891F78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Lagerung des Patienten</w:t>
            </w:r>
          </w:p>
        </w:tc>
        <w:tc>
          <w:tcPr>
            <w:tcW w:w="6456" w:type="dxa"/>
            <w:vAlign w:val="center"/>
          </w:tcPr>
          <w:p w14:paraId="4EEC814A" w14:textId="2BEC00A4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Bewusstlosigkeit: Stabile Seitenlage</w:t>
            </w:r>
          </w:p>
          <w:p w14:paraId="6228C747" w14:textId="59036A45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Schock: Kopftieflage bzw. Beine hoch, RR und Puls messen</w:t>
            </w:r>
          </w:p>
          <w:p w14:paraId="5171CF00" w14:textId="7D30DAF2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Atemnot: Oberkörper hoch lagern</w:t>
            </w:r>
          </w:p>
          <w:p w14:paraId="304EE422" w14:textId="2EF37F17" w:rsid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starke Bauchschmerzen: Rückenlage mit angezogenen Beinen</w:t>
            </w:r>
          </w:p>
        </w:tc>
      </w:tr>
      <w:tr w:rsidR="00891F78" w:rsidRPr="00E36C7D" w14:paraId="3DFFEC35" w14:textId="77777777" w:rsidTr="00891F78">
        <w:trPr>
          <w:trHeight w:val="1094"/>
        </w:trPr>
        <w:tc>
          <w:tcPr>
            <w:tcW w:w="2723" w:type="dxa"/>
            <w:vAlign w:val="center"/>
          </w:tcPr>
          <w:p w14:paraId="78199639" w14:textId="6A881FF6" w:rsidR="00891F78" w:rsidRDefault="00891F78" w:rsidP="00891F78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 w:rsidRPr="00891F78">
              <w:rPr>
                <w:rFonts w:ascii="Trebuchet MS" w:hAnsi="Trebuchet MS"/>
                <w:b/>
                <w:sz w:val="22"/>
              </w:rPr>
              <w:t>Bei Kollaps: Kreislauf aufrechterhalten</w:t>
            </w:r>
          </w:p>
        </w:tc>
        <w:tc>
          <w:tcPr>
            <w:tcW w:w="6456" w:type="dxa"/>
            <w:vAlign w:val="center"/>
          </w:tcPr>
          <w:p w14:paraId="6BDAC2FF" w14:textId="1DE412AD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Beine hochlagern, ggf. Kopf-Tieflagerung</w:t>
            </w:r>
          </w:p>
          <w:p w14:paraId="08A506BB" w14:textId="6CE222E2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ggf. venösen Zugang legen und 500 ml NaCl 0,9 % infundieren</w:t>
            </w:r>
          </w:p>
        </w:tc>
      </w:tr>
      <w:tr w:rsidR="00891F78" w:rsidRPr="00E36C7D" w14:paraId="73B14A48" w14:textId="77777777" w:rsidTr="00891F78">
        <w:trPr>
          <w:trHeight w:val="1094"/>
        </w:trPr>
        <w:tc>
          <w:tcPr>
            <w:tcW w:w="2723" w:type="dxa"/>
            <w:vAlign w:val="center"/>
          </w:tcPr>
          <w:p w14:paraId="28E33DA7" w14:textId="4532BE19" w:rsidR="00891F78" w:rsidRPr="00891F78" w:rsidRDefault="00891F78" w:rsidP="00891F78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Notruf tätigen</w:t>
            </w:r>
          </w:p>
        </w:tc>
        <w:tc>
          <w:tcPr>
            <w:tcW w:w="6456" w:type="dxa"/>
            <w:vAlign w:val="center"/>
          </w:tcPr>
          <w:p w14:paraId="4B1E0EE6" w14:textId="133513C3" w:rsid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Telefonnummer: 112</w:t>
            </w:r>
          </w:p>
          <w:p w14:paraId="4149D26C" w14:textId="74D93047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Welche Praxis ruft an? Namen nennen</w:t>
            </w:r>
          </w:p>
          <w:p w14:paraId="481A5D57" w14:textId="77777777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Was ist passiert? Schilderung nach Angaben des Arztes</w:t>
            </w:r>
          </w:p>
          <w:p w14:paraId="367B9FDC" w14:textId="77777777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Wie viele Personen sind beteiligt, hilfebedürftig?</w:t>
            </w:r>
          </w:p>
          <w:p w14:paraId="3FB078D0" w14:textId="77777777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lastRenderedPageBreak/>
              <w:t>Welche Hilfe wird benötigt?</w:t>
            </w:r>
          </w:p>
          <w:p w14:paraId="70179EBF" w14:textId="2CF13AB5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Name und Adresse wiederholen, Zugang beschre</w:t>
            </w:r>
            <w:r w:rsidR="00AF7414">
              <w:rPr>
                <w:rFonts w:ascii="Trebuchet MS" w:hAnsi="Trebuchet MS"/>
                <w:sz w:val="22"/>
              </w:rPr>
              <w:t>i</w:t>
            </w:r>
            <w:r w:rsidRPr="00E36C7D">
              <w:rPr>
                <w:rFonts w:ascii="Trebuchet MS" w:hAnsi="Trebuchet MS"/>
                <w:sz w:val="22"/>
              </w:rPr>
              <w:t>ben, evtl. wartet MFA vor der Praxis auf Rettungswagen</w:t>
            </w:r>
          </w:p>
          <w:p w14:paraId="30C0E8D7" w14:textId="553207C3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>Rückfragen vollständig beantworten</w:t>
            </w:r>
          </w:p>
        </w:tc>
      </w:tr>
      <w:tr w:rsidR="00891F78" w:rsidRPr="00E36C7D" w14:paraId="079C2B5A" w14:textId="77777777" w:rsidTr="00FE18EE">
        <w:trPr>
          <w:trHeight w:val="2250"/>
        </w:trPr>
        <w:tc>
          <w:tcPr>
            <w:tcW w:w="2723" w:type="dxa"/>
            <w:vAlign w:val="center"/>
          </w:tcPr>
          <w:p w14:paraId="6C91AB50" w14:textId="2B6ACB50" w:rsidR="00891F78" w:rsidRPr="00E36C7D" w:rsidRDefault="00891F78" w:rsidP="00891F78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 w:rsidRPr="00891F78">
              <w:rPr>
                <w:rFonts w:ascii="Trebuchet MS" w:hAnsi="Trebuchet MS"/>
                <w:b/>
                <w:sz w:val="22"/>
              </w:rPr>
              <w:lastRenderedPageBreak/>
              <w:t>Transport vorbereiten</w:t>
            </w:r>
          </w:p>
        </w:tc>
        <w:tc>
          <w:tcPr>
            <w:tcW w:w="6456" w:type="dxa"/>
            <w:vAlign w:val="center"/>
          </w:tcPr>
          <w:p w14:paraId="18FC9109" w14:textId="2A3AA6DC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Akte des Patienten kontrollieren, wichtige Dokumente ausdrucken</w:t>
            </w:r>
          </w:p>
          <w:p w14:paraId="2C54CFA0" w14:textId="3DF4236F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Falls vorhanden: </w:t>
            </w:r>
            <w:r w:rsidRPr="00891F78">
              <w:rPr>
                <w:rFonts w:ascii="Trebuchet MS" w:hAnsi="Trebuchet MS"/>
                <w:sz w:val="22"/>
              </w:rPr>
              <w:t>Arztbrief KH,</w:t>
            </w:r>
            <w:r>
              <w:rPr>
                <w:rFonts w:ascii="Trebuchet MS" w:hAnsi="Trebuchet MS"/>
                <w:sz w:val="22"/>
              </w:rPr>
              <w:t xml:space="preserve"> </w:t>
            </w:r>
            <w:r w:rsidRPr="00891F78">
              <w:rPr>
                <w:rFonts w:ascii="Trebuchet MS" w:hAnsi="Trebuchet MS"/>
                <w:sz w:val="22"/>
              </w:rPr>
              <w:t>letzte Laborwerte, letztes EKG</w:t>
            </w:r>
          </w:p>
          <w:p w14:paraId="2B661E11" w14:textId="32651BE3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Einweisungs- und Transportschein vorbereiten, mit aktueller Medikation,</w:t>
            </w:r>
            <w:r>
              <w:rPr>
                <w:rFonts w:ascii="Trebuchet MS" w:hAnsi="Trebuchet MS"/>
                <w:sz w:val="22"/>
              </w:rPr>
              <w:t xml:space="preserve"> </w:t>
            </w:r>
            <w:r w:rsidRPr="00891F78">
              <w:rPr>
                <w:rFonts w:ascii="Trebuchet MS" w:hAnsi="Trebuchet MS"/>
                <w:sz w:val="22"/>
              </w:rPr>
              <w:t>wichtigen Vordiagnosen und akuter Verdachtsdiagnose versehen</w:t>
            </w:r>
          </w:p>
        </w:tc>
      </w:tr>
      <w:tr w:rsidR="00891F78" w:rsidRPr="00E36C7D" w14:paraId="0CAC3CCC" w14:textId="77777777" w:rsidTr="00891F78">
        <w:trPr>
          <w:trHeight w:val="1137"/>
        </w:trPr>
        <w:tc>
          <w:tcPr>
            <w:tcW w:w="2723" w:type="dxa"/>
            <w:vAlign w:val="center"/>
          </w:tcPr>
          <w:p w14:paraId="78AD1DA5" w14:textId="03A2C0E9" w:rsidR="00891F78" w:rsidRPr="00E36C7D" w:rsidRDefault="00891F78" w:rsidP="00891F78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 w:rsidRPr="00E36C7D">
              <w:rPr>
                <w:rFonts w:ascii="Trebuchet MS" w:hAnsi="Trebuchet MS"/>
                <w:b/>
                <w:sz w:val="22"/>
              </w:rPr>
              <w:t>Not</w:t>
            </w:r>
            <w:r>
              <w:rPr>
                <w:rFonts w:ascii="Trebuchet MS" w:hAnsi="Trebuchet MS"/>
                <w:b/>
                <w:sz w:val="22"/>
              </w:rPr>
              <w:t>arzt empfangen</w:t>
            </w:r>
          </w:p>
        </w:tc>
        <w:tc>
          <w:tcPr>
            <w:tcW w:w="6456" w:type="dxa"/>
            <w:vAlign w:val="center"/>
          </w:tcPr>
          <w:p w14:paraId="53C05FEF" w14:textId="77777777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Notarzt evtl. auf der Straße empfangen</w:t>
            </w:r>
          </w:p>
          <w:p w14:paraId="162D4425" w14:textId="1851EEF9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zur Praxis führen</w:t>
            </w:r>
          </w:p>
          <w:p w14:paraId="1E35AFF6" w14:textId="37E69CA3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zum Patienten führen</w:t>
            </w:r>
          </w:p>
        </w:tc>
      </w:tr>
      <w:tr w:rsidR="00891F78" w:rsidRPr="00E36C7D" w14:paraId="24BA58BB" w14:textId="77777777" w:rsidTr="00FE18EE">
        <w:trPr>
          <w:trHeight w:val="1230"/>
        </w:trPr>
        <w:tc>
          <w:tcPr>
            <w:tcW w:w="2723" w:type="dxa"/>
            <w:vAlign w:val="center"/>
          </w:tcPr>
          <w:p w14:paraId="4732E70F" w14:textId="06D2EA68" w:rsidR="00891F78" w:rsidRPr="00E36C7D" w:rsidRDefault="00891F78" w:rsidP="00891F78">
            <w:pPr>
              <w:tabs>
                <w:tab w:val="left" w:pos="-57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Angehörige informieren</w:t>
            </w:r>
          </w:p>
        </w:tc>
        <w:tc>
          <w:tcPr>
            <w:tcW w:w="6456" w:type="dxa"/>
            <w:vAlign w:val="center"/>
          </w:tcPr>
          <w:p w14:paraId="571DEEFF" w14:textId="77777777" w:rsidR="00891F78" w:rsidRP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Angehörige einfühlsam über den Zustand des Patienten informieren</w:t>
            </w:r>
          </w:p>
          <w:p w14:paraId="60EFC1A4" w14:textId="77777777" w:rsidR="00891F78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891F78">
              <w:rPr>
                <w:rFonts w:ascii="Trebuchet MS" w:hAnsi="Trebuchet MS"/>
                <w:sz w:val="22"/>
              </w:rPr>
              <w:t>Krankenhaus-Adresse inkl. Telefonnummer nennen</w:t>
            </w:r>
          </w:p>
          <w:p w14:paraId="75324628" w14:textId="60E60054" w:rsidR="00891F78" w:rsidRPr="00E36C7D" w:rsidRDefault="00891F78" w:rsidP="00891F78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Evt</w:t>
            </w:r>
            <w:r w:rsidR="00AF7414">
              <w:rPr>
                <w:rFonts w:ascii="Trebuchet MS" w:hAnsi="Trebuchet MS"/>
                <w:sz w:val="22"/>
              </w:rPr>
              <w:t>l</w:t>
            </w:r>
            <w:r>
              <w:rPr>
                <w:rFonts w:ascii="Trebuchet MS" w:hAnsi="Trebuchet MS"/>
                <w:sz w:val="22"/>
              </w:rPr>
              <w:t>. aufbewahrtes Patienteneigentum aufbewahren bis zur Abholung</w:t>
            </w:r>
          </w:p>
        </w:tc>
      </w:tr>
      <w:tr w:rsidR="00891F78" w:rsidRPr="00E36C7D" w14:paraId="25570EC2" w14:textId="77777777" w:rsidTr="00FE18EE">
        <w:trPr>
          <w:trHeight w:val="1180"/>
        </w:trPr>
        <w:tc>
          <w:tcPr>
            <w:tcW w:w="2723" w:type="dxa"/>
            <w:vAlign w:val="center"/>
          </w:tcPr>
          <w:p w14:paraId="7C8AC989" w14:textId="77777777" w:rsidR="00891F78" w:rsidRPr="00E36C7D" w:rsidRDefault="00891F78" w:rsidP="00891F78">
            <w:pPr>
              <w:tabs>
                <w:tab w:val="left" w:pos="0"/>
              </w:tabs>
              <w:spacing w:before="60" w:after="60" w:line="240" w:lineRule="exact"/>
              <w:rPr>
                <w:rFonts w:ascii="Trebuchet MS" w:hAnsi="Trebuchet MS"/>
                <w:b/>
                <w:sz w:val="22"/>
              </w:rPr>
            </w:pPr>
            <w:r w:rsidRPr="00E36C7D">
              <w:rPr>
                <w:rFonts w:ascii="Trebuchet MS" w:hAnsi="Trebuchet MS"/>
                <w:b/>
                <w:sz w:val="22"/>
              </w:rPr>
              <w:t>Sonstiges</w:t>
            </w:r>
          </w:p>
        </w:tc>
        <w:tc>
          <w:tcPr>
            <w:tcW w:w="6456" w:type="dxa"/>
            <w:vAlign w:val="center"/>
          </w:tcPr>
          <w:p w14:paraId="55FF3A0D" w14:textId="2712B770" w:rsidR="00891F78" w:rsidRDefault="00891F78" w:rsidP="00891F78">
            <w:pPr>
              <w:numPr>
                <w:ilvl w:val="0"/>
                <w:numId w:val="45"/>
              </w:numPr>
              <w:tabs>
                <w:tab w:val="left" w:pos="-57"/>
              </w:tabs>
              <w:spacing w:before="60" w:after="60" w:line="240" w:lineRule="auto"/>
              <w:rPr>
                <w:rFonts w:ascii="Trebuchet MS" w:hAnsi="Trebuchet MS"/>
                <w:sz w:val="22"/>
              </w:rPr>
            </w:pPr>
            <w:r w:rsidRPr="00E36C7D">
              <w:rPr>
                <w:rFonts w:ascii="Trebuchet MS" w:hAnsi="Trebuchet MS"/>
                <w:sz w:val="22"/>
              </w:rPr>
              <w:t xml:space="preserve">Alle Mitarbeiter werden </w:t>
            </w:r>
            <w:r w:rsidR="00AF7414" w:rsidRPr="00E36C7D">
              <w:rPr>
                <w:rFonts w:ascii="Trebuchet MS" w:hAnsi="Trebuchet MS"/>
                <w:sz w:val="22"/>
              </w:rPr>
              <w:t>jährlich</w:t>
            </w:r>
            <w:r w:rsidR="00AF7414" w:rsidRPr="00E36C7D">
              <w:rPr>
                <w:rFonts w:ascii="Trebuchet MS" w:hAnsi="Trebuchet MS"/>
                <w:sz w:val="22"/>
              </w:rPr>
              <w:t xml:space="preserve"> </w:t>
            </w:r>
            <w:r w:rsidRPr="00E36C7D">
              <w:rPr>
                <w:rFonts w:ascii="Trebuchet MS" w:hAnsi="Trebuchet MS"/>
                <w:sz w:val="22"/>
              </w:rPr>
              <w:t>in Erste-Hilfe-Maßnahmen unterwiesen</w:t>
            </w:r>
          </w:p>
          <w:p w14:paraId="7CFB82E3" w14:textId="63A9241C" w:rsidR="00891F78" w:rsidRDefault="00891F78" w:rsidP="00891F78">
            <w:pPr>
              <w:numPr>
                <w:ilvl w:val="0"/>
                <w:numId w:val="45"/>
              </w:numPr>
              <w:tabs>
                <w:tab w:val="left" w:pos="-57"/>
              </w:tabs>
              <w:spacing w:before="60" w:after="60" w:line="240" w:lineRule="auto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Notfallkoffer nach Benutzung an</w:t>
            </w:r>
            <w:r w:rsidR="00AF7414">
              <w:rPr>
                <w:rFonts w:ascii="Trebuchet MS" w:hAnsi="Trebuchet MS"/>
                <w:sz w:val="22"/>
              </w:rPr>
              <w:t>h</w:t>
            </w:r>
            <w:r>
              <w:rPr>
                <w:rFonts w:ascii="Trebuchet MS" w:hAnsi="Trebuchet MS"/>
                <w:sz w:val="22"/>
              </w:rPr>
              <w:t xml:space="preserve">and des Inhaltsverzeichnisses sofort wieder </w:t>
            </w:r>
            <w:r w:rsidR="00AF7414">
              <w:rPr>
                <w:rFonts w:ascii="Trebuchet MS" w:hAnsi="Trebuchet MS"/>
                <w:sz w:val="22"/>
              </w:rPr>
              <w:t>vervollständigen</w:t>
            </w:r>
          </w:p>
          <w:p w14:paraId="73628361" w14:textId="63FB9374" w:rsidR="00891F78" w:rsidRPr="00E36C7D" w:rsidRDefault="00891F78" w:rsidP="00891F78">
            <w:pPr>
              <w:numPr>
                <w:ilvl w:val="0"/>
                <w:numId w:val="45"/>
              </w:numPr>
              <w:tabs>
                <w:tab w:val="left" w:pos="-57"/>
              </w:tabs>
              <w:spacing w:before="60" w:after="60" w:line="240" w:lineRule="auto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Nachbesprechung des Notfalls in der nächsten Teamsitzung</w:t>
            </w:r>
          </w:p>
        </w:tc>
      </w:tr>
    </w:tbl>
    <w:p w14:paraId="5A073D44" w14:textId="21B4C7B3" w:rsidR="004016FE" w:rsidRPr="00891F78" w:rsidRDefault="004016FE" w:rsidP="00891F78">
      <w:pPr>
        <w:spacing w:before="60" w:after="60"/>
      </w:pPr>
    </w:p>
    <w:sectPr w:rsidR="004016FE" w:rsidRPr="00891F78" w:rsidSect="001A4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BB1D" w14:textId="77777777" w:rsidR="0000565C" w:rsidRDefault="0000565C">
      <w:r>
        <w:separator/>
      </w:r>
    </w:p>
  </w:endnote>
  <w:endnote w:type="continuationSeparator" w:id="0">
    <w:p w14:paraId="07637F51" w14:textId="77777777" w:rsidR="0000565C" w:rsidRDefault="0000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D42" w14:textId="77777777" w:rsidR="00CF7DB5" w:rsidRDefault="00CF7D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0468" w14:textId="77777777" w:rsidR="004D07E3" w:rsidRPr="0011272B" w:rsidRDefault="00FD1A72" w:rsidP="004D07E3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4084AAC0" wp14:editId="3C975933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2" name="Bild 12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7E3" w:rsidRPr="0011272B">
      <w:rPr>
        <w:rFonts w:ascii="Trebuchet MS" w:hAnsi="Trebuchet MS"/>
        <w:noProof/>
        <w:color w:val="008080"/>
      </w:rPr>
      <w:t>Erstellt</w:t>
    </w:r>
    <w:r w:rsidR="004D07E3">
      <w:rPr>
        <w:rFonts w:ascii="Trebuchet MS" w:hAnsi="Trebuchet MS"/>
        <w:noProof/>
        <w:color w:val="008080"/>
      </w:rPr>
      <w:t xml:space="preserve"> von: </w:t>
    </w:r>
    <w:r w:rsidR="004D07E3" w:rsidRPr="0011272B">
      <w:rPr>
        <w:rFonts w:ascii="Trebuchet MS" w:hAnsi="Trebuchet MS"/>
        <w:noProof/>
        <w:color w:val="008080"/>
      </w:rPr>
      <w:t>Name + Datum</w:t>
    </w:r>
    <w:r w:rsidR="004D07E3">
      <w:rPr>
        <w:rFonts w:ascii="Trebuchet MS" w:hAnsi="Trebuchet MS"/>
        <w:noProof/>
        <w:color w:val="008080"/>
      </w:rPr>
      <w:tab/>
      <w:t xml:space="preserve">Freigegeben von: </w:t>
    </w:r>
    <w:r w:rsidR="004D07E3" w:rsidRPr="0011272B">
      <w:rPr>
        <w:rFonts w:ascii="Trebuchet MS" w:hAnsi="Trebuchet MS"/>
        <w:noProof/>
        <w:color w:val="008080"/>
      </w:rPr>
      <w:t>Name + Datum</w:t>
    </w:r>
  </w:p>
  <w:p w14:paraId="40B9E4D2" w14:textId="77777777" w:rsidR="001B251F" w:rsidRPr="004D07E3" w:rsidRDefault="00FD1A72" w:rsidP="004D07E3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1545BE04" wp14:editId="2F9753AE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3" name="Bild 13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7E3">
      <w:rPr>
        <w:rFonts w:ascii="Trebuchet MS" w:hAnsi="Trebuchet MS"/>
        <w:noProof/>
        <w:color w:val="008080"/>
      </w:rPr>
      <w:t>Geändert von: Name + Datum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DCA4" w14:textId="77777777" w:rsidR="001B251F" w:rsidRDefault="001B251F">
    <w:pPr>
      <w:pStyle w:val="Fuzeile"/>
    </w:pPr>
    <w:r>
      <w:t>Dateiname und -pfad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66FC" w14:textId="77777777" w:rsidR="0000565C" w:rsidRDefault="0000565C">
      <w:r>
        <w:separator/>
      </w:r>
    </w:p>
  </w:footnote>
  <w:footnote w:type="continuationSeparator" w:id="0">
    <w:p w14:paraId="4B55A78B" w14:textId="77777777" w:rsidR="0000565C" w:rsidRDefault="0000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3E9B" w14:textId="77777777" w:rsidR="00CF7DB5" w:rsidRDefault="00CF7D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5"/>
      <w:gridCol w:w="4028"/>
      <w:gridCol w:w="1176"/>
      <w:gridCol w:w="1282"/>
    </w:tblGrid>
    <w:tr w:rsidR="00AD5C73" w:rsidRPr="0011272B" w14:paraId="07CE096A" w14:textId="77777777" w:rsidTr="00DB1115">
      <w:trPr>
        <w:trHeight w:val="440"/>
        <w:jc w:val="center"/>
      </w:trPr>
      <w:tc>
        <w:tcPr>
          <w:tcW w:w="2735" w:type="dxa"/>
          <w:vMerge w:val="restart"/>
          <w:vAlign w:val="center"/>
        </w:tcPr>
        <w:p w14:paraId="37E4850E" w14:textId="77777777" w:rsidR="00AD5C73" w:rsidRPr="00DB1115" w:rsidRDefault="00AD5C73" w:rsidP="00EC6CD5">
          <w:pPr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vAlign w:val="center"/>
        </w:tcPr>
        <w:p w14:paraId="54D12AD3" w14:textId="77777777" w:rsidR="00AD5C73" w:rsidRPr="00DB1115" w:rsidRDefault="009C647B" w:rsidP="004F3B1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PATIENTEN</w:t>
          </w:r>
        </w:p>
        <w:p w14:paraId="7764B817" w14:textId="77777777" w:rsidR="005B4EB0" w:rsidRDefault="005B4EB0" w:rsidP="005B4EB0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Diagnostik und Therapie</w:t>
          </w:r>
        </w:p>
        <w:p w14:paraId="6DF74995" w14:textId="77777777" w:rsidR="00AD5C73" w:rsidRPr="00DB1115" w:rsidRDefault="009C647B" w:rsidP="00DF06D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Patientennotfall</w:t>
          </w:r>
        </w:p>
      </w:tc>
      <w:tc>
        <w:tcPr>
          <w:tcW w:w="1176" w:type="dxa"/>
          <w:vAlign w:val="center"/>
        </w:tcPr>
        <w:p w14:paraId="42CEC374" w14:textId="77777777" w:rsidR="00AD5C73" w:rsidRPr="00DB1115" w:rsidRDefault="00AD5C73" w:rsidP="004F3B18">
          <w:pPr>
            <w:tabs>
              <w:tab w:val="left" w:pos="511"/>
            </w:tabs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Version </w:t>
          </w:r>
          <w:r w:rsidRPr="00DB1115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282" w:type="dxa"/>
          <w:vAlign w:val="center"/>
        </w:tcPr>
        <w:p w14:paraId="112D0964" w14:textId="592D8CF1" w:rsidR="00AD5C73" w:rsidRPr="00DB1115" w:rsidRDefault="00AD5C73" w:rsidP="004F3B18">
          <w:pPr>
            <w:rPr>
              <w:rFonts w:ascii="Trebuchet MS" w:hAnsi="Trebuchet MS"/>
              <w:snapToGrid w:val="0"/>
              <w:sz w:val="22"/>
              <w:szCs w:val="22"/>
            </w:rPr>
          </w:pPr>
          <w:r w:rsidRPr="00DB1115">
            <w:rPr>
              <w:rFonts w:ascii="Trebuchet MS" w:hAnsi="Trebuchet MS"/>
              <w:snapToGrid w:val="0"/>
              <w:sz w:val="22"/>
              <w:szCs w:val="22"/>
            </w:rPr>
            <w:t xml:space="preserve">Seite 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4D07E3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t>/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AF7414">
            <w:rPr>
              <w:rFonts w:ascii="Trebuchet MS" w:hAnsi="Trebuchet MS"/>
              <w:noProof/>
              <w:snapToGrid w:val="0"/>
              <w:sz w:val="22"/>
              <w:szCs w:val="22"/>
            </w:rPr>
            <w:t>2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AD5C73" w:rsidRPr="0011272B" w14:paraId="4C7F675A" w14:textId="77777777" w:rsidTr="00DB1115">
      <w:trPr>
        <w:trHeight w:val="440"/>
        <w:jc w:val="center"/>
      </w:trPr>
      <w:tc>
        <w:tcPr>
          <w:tcW w:w="2735" w:type="dxa"/>
          <w:vMerge/>
          <w:vAlign w:val="center"/>
        </w:tcPr>
        <w:p w14:paraId="064BD0F2" w14:textId="77777777" w:rsidR="00AD5C73" w:rsidRPr="0011272B" w:rsidRDefault="00AD5C73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259B988D" w14:textId="77777777" w:rsidR="00AD5C73" w:rsidRPr="00DB1115" w:rsidRDefault="00AD5C73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5D381B62" w14:textId="77777777" w:rsidR="00AD5C73" w:rsidRPr="00DB1115" w:rsidRDefault="009C647B" w:rsidP="007070F1">
          <w:pPr>
            <w:tabs>
              <w:tab w:val="left" w:pos="504"/>
            </w:tabs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2</w:t>
          </w:r>
          <w:r w:rsidR="005B4EB0">
            <w:rPr>
              <w:rFonts w:ascii="Trebuchet MS" w:hAnsi="Trebuchet MS"/>
              <w:b/>
              <w:sz w:val="22"/>
              <w:szCs w:val="22"/>
            </w:rPr>
            <w:t>B</w:t>
          </w:r>
          <w:r w:rsidR="00AD5C73" w:rsidRPr="00DB1115">
            <w:rPr>
              <w:rFonts w:ascii="Trebuchet MS" w:hAnsi="Trebuchet MS"/>
              <w:b/>
              <w:sz w:val="22"/>
              <w:szCs w:val="22"/>
            </w:rPr>
            <w:t xml:space="preserve"> VA-</w:t>
          </w:r>
        </w:p>
      </w:tc>
    </w:tr>
    <w:tr w:rsidR="00AD5C73" w:rsidRPr="0011272B" w14:paraId="56886461" w14:textId="77777777" w:rsidTr="00DB1115">
      <w:trPr>
        <w:trHeight w:val="440"/>
        <w:jc w:val="center"/>
      </w:trPr>
      <w:tc>
        <w:tcPr>
          <w:tcW w:w="2735" w:type="dxa"/>
          <w:vMerge/>
          <w:vAlign w:val="center"/>
        </w:tcPr>
        <w:p w14:paraId="4EACBEFC" w14:textId="77777777" w:rsidR="00AD5C73" w:rsidRPr="0011272B" w:rsidRDefault="00AD5C73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5427BAD6" w14:textId="77777777" w:rsidR="00AD5C73" w:rsidRPr="00DB1115" w:rsidRDefault="00AD5C73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13379629" w14:textId="77777777" w:rsidR="00AD5C73" w:rsidRPr="00DB1115" w:rsidRDefault="00AD5C73" w:rsidP="00F53E5C">
          <w:pPr>
            <w:tabs>
              <w:tab w:val="left" w:pos="504"/>
            </w:tabs>
            <w:jc w:val="center"/>
            <w:rPr>
              <w:rFonts w:ascii="Trebuchet MS" w:hAnsi="Trebuchet MS"/>
              <w:sz w:val="22"/>
              <w:szCs w:val="22"/>
            </w:rPr>
          </w:pPr>
          <w:r w:rsidRPr="00DB1115">
            <w:rPr>
              <w:rFonts w:ascii="Trebuchet MS" w:hAnsi="Trebuchet MS"/>
              <w:sz w:val="22"/>
              <w:szCs w:val="22"/>
            </w:rPr>
            <w:t>Verfahrensanweisung</w:t>
          </w:r>
        </w:p>
      </w:tc>
    </w:tr>
  </w:tbl>
  <w:p w14:paraId="497FD400" w14:textId="77777777" w:rsidR="001B251F" w:rsidRDefault="001B251F" w:rsidP="00DD550C">
    <w:pPr>
      <w:pStyle w:val="Kopfzeile"/>
      <w:tabs>
        <w:tab w:val="clear" w:pos="4593"/>
        <w:tab w:val="clear" w:pos="9185"/>
        <w:tab w:val="left" w:pos="5780"/>
      </w:tabs>
    </w:pPr>
  </w:p>
  <w:p w14:paraId="47F4DA04" w14:textId="77777777" w:rsidR="00E33D33" w:rsidRDefault="00E33D33" w:rsidP="00DD550C">
    <w:pPr>
      <w:pStyle w:val="Kopfzeile"/>
      <w:tabs>
        <w:tab w:val="clear" w:pos="4593"/>
        <w:tab w:val="clear" w:pos="9185"/>
        <w:tab w:val="left" w:pos="57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ayout w:type="fixed"/>
      <w:tblCellMar>
        <w:top w:w="57" w:type="dxa"/>
        <w:left w:w="56" w:type="dxa"/>
        <w:bottom w:w="57" w:type="dxa"/>
        <w:right w:w="56" w:type="dxa"/>
      </w:tblCellMar>
      <w:tblLook w:val="0000" w:firstRow="0" w:lastRow="0" w:firstColumn="0" w:lastColumn="0" w:noHBand="0" w:noVBand="0"/>
    </w:tblPr>
    <w:tblGrid>
      <w:gridCol w:w="2041"/>
      <w:gridCol w:w="4819"/>
      <w:gridCol w:w="1276"/>
      <w:gridCol w:w="1163"/>
    </w:tblGrid>
    <w:tr w:rsidR="001B251F" w14:paraId="2DD2753F" w14:textId="77777777">
      <w:trPr>
        <w:cantSplit/>
      </w:trPr>
      <w:tc>
        <w:tcPr>
          <w:tcW w:w="20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7DC45F7" w14:textId="77777777" w:rsidR="001B251F" w:rsidRPr="005F698F" w:rsidRDefault="001B251F" w:rsidP="00A13BC6">
          <w:pPr>
            <w:jc w:val="center"/>
            <w:rPr>
              <w:sz w:val="20"/>
            </w:rPr>
          </w:pPr>
          <w:r w:rsidRPr="005F698F">
            <w:rPr>
              <w:sz w:val="20"/>
            </w:rPr>
            <w:t>Name der Praxis</w:t>
          </w:r>
        </w:p>
      </w:tc>
      <w:tc>
        <w:tcPr>
          <w:tcW w:w="481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1874E8F4" w14:textId="77777777" w:rsidR="001B251F" w:rsidRPr="005F698F" w:rsidRDefault="001B251F" w:rsidP="00A13BC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Verfahrensanweisung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199269" w14:textId="77777777" w:rsidR="001B251F" w:rsidRPr="005F698F" w:rsidRDefault="001B251F" w:rsidP="00A13BC6">
          <w:pPr>
            <w:tabs>
              <w:tab w:val="left" w:pos="511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  <w:lang w:val="en-GB"/>
            </w:rPr>
            <w:t>Check:</w:t>
          </w:r>
          <w:r>
            <w:rPr>
              <w:sz w:val="14"/>
              <w:szCs w:val="14"/>
              <w:lang w:val="en-GB"/>
            </w:rPr>
            <w:tab/>
          </w:r>
          <w:r w:rsidRPr="005F698F">
            <w:rPr>
              <w:sz w:val="14"/>
              <w:szCs w:val="14"/>
            </w:rPr>
            <w:t>(Monat)</w:t>
          </w: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812A1B4" w14:textId="77777777" w:rsidR="001B251F" w:rsidRPr="005F698F" w:rsidRDefault="001B251F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napToGrid w:val="0"/>
              <w:sz w:val="14"/>
              <w:szCs w:val="14"/>
            </w:rPr>
            <w:t>Seite</w:t>
          </w:r>
          <w:r>
            <w:rPr>
              <w:snapToGrid w:val="0"/>
              <w:sz w:val="14"/>
              <w:szCs w:val="14"/>
            </w:rPr>
            <w:tab/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PAGE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1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>
            <w:rPr>
              <w:snapToGrid w:val="0"/>
              <w:sz w:val="14"/>
              <w:szCs w:val="14"/>
            </w:rPr>
            <w:t>/</w:t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SECTIONPAGES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2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</w:p>
      </w:tc>
    </w:tr>
    <w:tr w:rsidR="001B251F" w14:paraId="62B1154C" w14:textId="77777777">
      <w:trPr>
        <w:cantSplit/>
      </w:trPr>
      <w:tc>
        <w:tcPr>
          <w:tcW w:w="20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DE8B937" w14:textId="77777777" w:rsidR="001B251F" w:rsidRDefault="001B251F" w:rsidP="00A13BC6">
          <w:pPr>
            <w:jc w:val="center"/>
            <w:rPr>
              <w:b/>
              <w:sz w:val="28"/>
            </w:rPr>
          </w:pPr>
        </w:p>
      </w:tc>
      <w:tc>
        <w:tcPr>
          <w:tcW w:w="481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416702F" w14:textId="77777777" w:rsidR="001B251F" w:rsidRPr="003C5B9A" w:rsidRDefault="001B251F" w:rsidP="00A13BC6">
          <w:pPr>
            <w:jc w:val="center"/>
            <w:rPr>
              <w:b/>
              <w:sz w:val="16"/>
              <w:szCs w:val="16"/>
            </w:rPr>
          </w:pPr>
          <w:r w:rsidRPr="00E314E7">
            <w:rPr>
              <w:b/>
              <w:sz w:val="16"/>
              <w:szCs w:val="16"/>
            </w:rPr>
            <w:t xml:space="preserve">VA S1-02, </w:t>
          </w:r>
          <w:r>
            <w:rPr>
              <w:b/>
              <w:sz w:val="16"/>
              <w:szCs w:val="16"/>
            </w:rPr>
            <w:t>Einstellung neuer Mitarbeiter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BDAA8FE" w14:textId="77777777" w:rsidR="001B251F" w:rsidRPr="005F698F" w:rsidRDefault="001B251F" w:rsidP="00A13BC6">
          <w:pPr>
            <w:tabs>
              <w:tab w:val="left" w:pos="539"/>
            </w:tabs>
            <w:rPr>
              <w:sz w:val="14"/>
              <w:szCs w:val="14"/>
            </w:rPr>
          </w:pP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E920406" w14:textId="77777777" w:rsidR="001B251F" w:rsidRPr="005F698F" w:rsidRDefault="001B251F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</w:rPr>
            <w:t>Version</w:t>
          </w:r>
          <w:r>
            <w:rPr>
              <w:sz w:val="14"/>
              <w:szCs w:val="14"/>
            </w:rPr>
            <w:tab/>
          </w:r>
          <w:r w:rsidRPr="005F698F">
            <w:rPr>
              <w:sz w:val="14"/>
              <w:szCs w:val="14"/>
            </w:rPr>
            <w:t>x</w:t>
          </w:r>
        </w:p>
      </w:tc>
    </w:tr>
  </w:tbl>
  <w:p w14:paraId="3E8AEA83" w14:textId="77777777" w:rsidR="001B251F" w:rsidRDefault="001B251F" w:rsidP="005E6377">
    <w:pPr>
      <w:pStyle w:val="Kopfzeile"/>
    </w:pPr>
  </w:p>
  <w:p w14:paraId="72537EA0" w14:textId="77777777" w:rsidR="001B251F" w:rsidRPr="005E6377" w:rsidRDefault="001B251F" w:rsidP="005E6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29E"/>
    <w:multiLevelType w:val="multilevel"/>
    <w:tmpl w:val="47FE5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5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0743E"/>
    <w:multiLevelType w:val="hybridMultilevel"/>
    <w:tmpl w:val="77DE1AD2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99374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217D0D"/>
    <w:multiLevelType w:val="hybridMultilevel"/>
    <w:tmpl w:val="76C04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926D7"/>
    <w:multiLevelType w:val="hybridMultilevel"/>
    <w:tmpl w:val="6130E44A"/>
    <w:lvl w:ilvl="0" w:tplc="6062227E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23E0187"/>
    <w:multiLevelType w:val="hybridMultilevel"/>
    <w:tmpl w:val="7720711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2896"/>
    <w:multiLevelType w:val="hybridMultilevel"/>
    <w:tmpl w:val="E33053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C6BD4"/>
    <w:multiLevelType w:val="singleLevel"/>
    <w:tmpl w:val="69B8582A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9" w15:restartNumberingAfterBreak="0">
    <w:nsid w:val="18B33F22"/>
    <w:multiLevelType w:val="hybridMultilevel"/>
    <w:tmpl w:val="655E44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E67E3"/>
    <w:multiLevelType w:val="hybridMultilevel"/>
    <w:tmpl w:val="591ACF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C4296"/>
    <w:multiLevelType w:val="hybridMultilevel"/>
    <w:tmpl w:val="6FBC17DA"/>
    <w:lvl w:ilvl="0" w:tplc="08B690FA">
      <w:start w:val="1"/>
      <w:numFmt w:val="bullet"/>
      <w:lvlText w:val=""/>
      <w:lvlJc w:val="left"/>
      <w:pPr>
        <w:tabs>
          <w:tab w:val="num" w:pos="113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52BE3"/>
    <w:multiLevelType w:val="hybridMultilevel"/>
    <w:tmpl w:val="CF323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64179"/>
    <w:multiLevelType w:val="hybridMultilevel"/>
    <w:tmpl w:val="58B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12472"/>
    <w:multiLevelType w:val="hybridMultilevel"/>
    <w:tmpl w:val="A036C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7226D"/>
    <w:multiLevelType w:val="hybridMultilevel"/>
    <w:tmpl w:val="F19EB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63382F"/>
    <w:multiLevelType w:val="singleLevel"/>
    <w:tmpl w:val="2B8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5363151"/>
    <w:multiLevelType w:val="hybridMultilevel"/>
    <w:tmpl w:val="47FE5EA0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84DBB"/>
    <w:multiLevelType w:val="hybridMultilevel"/>
    <w:tmpl w:val="961E8D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CE3EC7"/>
    <w:multiLevelType w:val="singleLevel"/>
    <w:tmpl w:val="CFEC4D26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0" w15:restartNumberingAfterBreak="0">
    <w:nsid w:val="31A95493"/>
    <w:multiLevelType w:val="multilevel"/>
    <w:tmpl w:val="47FE5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121D9"/>
    <w:multiLevelType w:val="singleLevel"/>
    <w:tmpl w:val="FC0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CA0A12"/>
    <w:multiLevelType w:val="hybridMultilevel"/>
    <w:tmpl w:val="0C2A1318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A3465"/>
    <w:multiLevelType w:val="hybridMultilevel"/>
    <w:tmpl w:val="8982B5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063A0A"/>
    <w:multiLevelType w:val="hybridMultilevel"/>
    <w:tmpl w:val="878A545E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52BDC"/>
    <w:multiLevelType w:val="hybridMultilevel"/>
    <w:tmpl w:val="DEE817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6" w15:restartNumberingAfterBreak="0">
    <w:nsid w:val="4BE01C63"/>
    <w:multiLevelType w:val="hybridMultilevel"/>
    <w:tmpl w:val="0B9C9D1E"/>
    <w:lvl w:ilvl="0" w:tplc="FFFFFFFF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52596D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C56183"/>
    <w:multiLevelType w:val="hybridMultilevel"/>
    <w:tmpl w:val="E9EE0DF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B2B9F"/>
    <w:multiLevelType w:val="hybridMultilevel"/>
    <w:tmpl w:val="772AF23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5A308E"/>
    <w:multiLevelType w:val="hybridMultilevel"/>
    <w:tmpl w:val="D5BE5A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1D16"/>
    <w:multiLevelType w:val="hybridMultilevel"/>
    <w:tmpl w:val="3B1E683A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14267"/>
    <w:multiLevelType w:val="singleLevel"/>
    <w:tmpl w:val="6E1CA3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3" w15:restartNumberingAfterBreak="0">
    <w:nsid w:val="611E777E"/>
    <w:multiLevelType w:val="hybridMultilevel"/>
    <w:tmpl w:val="D8BE7C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213503D"/>
    <w:multiLevelType w:val="hybridMultilevel"/>
    <w:tmpl w:val="021C6B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B45E6B"/>
    <w:multiLevelType w:val="hybridMultilevel"/>
    <w:tmpl w:val="6900B7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828"/>
      <w:numFmt w:val="decimal"/>
      <w:lvlText w:val="%2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DC4AD5"/>
    <w:multiLevelType w:val="hybridMultilevel"/>
    <w:tmpl w:val="288AA65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56A7207"/>
    <w:multiLevelType w:val="hybridMultilevel"/>
    <w:tmpl w:val="8D6A8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210A5"/>
    <w:multiLevelType w:val="hybridMultilevel"/>
    <w:tmpl w:val="8DD6E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825A61"/>
    <w:multiLevelType w:val="hybridMultilevel"/>
    <w:tmpl w:val="EED4E0B6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0" w15:restartNumberingAfterBreak="0">
    <w:nsid w:val="753708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96290C"/>
    <w:multiLevelType w:val="hybridMultilevel"/>
    <w:tmpl w:val="B4BE6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443D1"/>
    <w:multiLevelType w:val="hybridMultilevel"/>
    <w:tmpl w:val="8E666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137301"/>
    <w:multiLevelType w:val="hybridMultilevel"/>
    <w:tmpl w:val="BD54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526437"/>
    <w:multiLevelType w:val="hybridMultilevel"/>
    <w:tmpl w:val="9ECC73A8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D05F9"/>
    <w:multiLevelType w:val="hybridMultilevel"/>
    <w:tmpl w:val="AE5A6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953459">
    <w:abstractNumId w:val="8"/>
  </w:num>
  <w:num w:numId="2" w16cid:durableId="232392238">
    <w:abstractNumId w:val="19"/>
  </w:num>
  <w:num w:numId="3" w16cid:durableId="475536214">
    <w:abstractNumId w:val="6"/>
  </w:num>
  <w:num w:numId="4" w16cid:durableId="2027755171">
    <w:abstractNumId w:val="33"/>
  </w:num>
  <w:num w:numId="5" w16cid:durableId="1402755280">
    <w:abstractNumId w:val="26"/>
  </w:num>
  <w:num w:numId="6" w16cid:durableId="765198899">
    <w:abstractNumId w:val="4"/>
  </w:num>
  <w:num w:numId="7" w16cid:durableId="481624913">
    <w:abstractNumId w:val="43"/>
  </w:num>
  <w:num w:numId="8" w16cid:durableId="64690758">
    <w:abstractNumId w:val="45"/>
  </w:num>
  <w:num w:numId="9" w16cid:durableId="2098363319">
    <w:abstractNumId w:val="37"/>
  </w:num>
  <w:num w:numId="10" w16cid:durableId="1008941557">
    <w:abstractNumId w:val="12"/>
  </w:num>
  <w:num w:numId="11" w16cid:durableId="1489129034">
    <w:abstractNumId w:val="28"/>
  </w:num>
  <w:num w:numId="12" w16cid:durableId="1885483732">
    <w:abstractNumId w:val="18"/>
  </w:num>
  <w:num w:numId="13" w16cid:durableId="748497795">
    <w:abstractNumId w:val="35"/>
  </w:num>
  <w:num w:numId="14" w16cid:durableId="424766245">
    <w:abstractNumId w:val="42"/>
  </w:num>
  <w:num w:numId="15" w16cid:durableId="1285386326">
    <w:abstractNumId w:val="14"/>
  </w:num>
  <w:num w:numId="16" w16cid:durableId="816841276">
    <w:abstractNumId w:val="13"/>
  </w:num>
  <w:num w:numId="17" w16cid:durableId="1880124041">
    <w:abstractNumId w:val="27"/>
  </w:num>
  <w:num w:numId="18" w16cid:durableId="1948661418">
    <w:abstractNumId w:val="40"/>
  </w:num>
  <w:num w:numId="19" w16cid:durableId="816342156">
    <w:abstractNumId w:val="1"/>
  </w:num>
  <w:num w:numId="20" w16cid:durableId="1673528280">
    <w:abstractNumId w:val="32"/>
  </w:num>
  <w:num w:numId="21" w16cid:durableId="80806878">
    <w:abstractNumId w:val="3"/>
  </w:num>
  <w:num w:numId="22" w16cid:durableId="568350847">
    <w:abstractNumId w:val="16"/>
  </w:num>
  <w:num w:numId="23" w16cid:durableId="1424569781">
    <w:abstractNumId w:val="2"/>
  </w:num>
  <w:num w:numId="24" w16cid:durableId="1971667973">
    <w:abstractNumId w:val="25"/>
  </w:num>
  <w:num w:numId="25" w16cid:durableId="1937902303">
    <w:abstractNumId w:val="21"/>
  </w:num>
  <w:num w:numId="26" w16cid:durableId="1883788386">
    <w:abstractNumId w:val="38"/>
  </w:num>
  <w:num w:numId="27" w16cid:durableId="945305993">
    <w:abstractNumId w:val="23"/>
  </w:num>
  <w:num w:numId="28" w16cid:durableId="204030840">
    <w:abstractNumId w:val="7"/>
  </w:num>
  <w:num w:numId="29" w16cid:durableId="857814022">
    <w:abstractNumId w:val="34"/>
  </w:num>
  <w:num w:numId="30" w16cid:durableId="328943749">
    <w:abstractNumId w:val="36"/>
  </w:num>
  <w:num w:numId="31" w16cid:durableId="2047749870">
    <w:abstractNumId w:val="30"/>
  </w:num>
  <w:num w:numId="32" w16cid:durableId="1842770657">
    <w:abstractNumId w:val="30"/>
  </w:num>
  <w:num w:numId="33" w16cid:durableId="11178686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4666384">
    <w:abstractNumId w:val="29"/>
  </w:num>
  <w:num w:numId="35" w16cid:durableId="1251812602">
    <w:abstractNumId w:val="10"/>
  </w:num>
  <w:num w:numId="36" w16cid:durableId="51268733">
    <w:abstractNumId w:val="41"/>
  </w:num>
  <w:num w:numId="37" w16cid:durableId="158929935">
    <w:abstractNumId w:val="11"/>
  </w:num>
  <w:num w:numId="38" w16cid:durableId="41951812">
    <w:abstractNumId w:val="15"/>
  </w:num>
  <w:num w:numId="39" w16cid:durableId="863447984">
    <w:abstractNumId w:val="39"/>
  </w:num>
  <w:num w:numId="40" w16cid:durableId="1539004247">
    <w:abstractNumId w:val="31"/>
  </w:num>
  <w:num w:numId="41" w16cid:durableId="1595744501">
    <w:abstractNumId w:val="44"/>
  </w:num>
  <w:num w:numId="42" w16cid:durableId="1402099849">
    <w:abstractNumId w:val="17"/>
  </w:num>
  <w:num w:numId="43" w16cid:durableId="1599211970">
    <w:abstractNumId w:val="0"/>
  </w:num>
  <w:num w:numId="44" w16cid:durableId="1460495394">
    <w:abstractNumId w:val="20"/>
  </w:num>
  <w:num w:numId="45" w16cid:durableId="532614020">
    <w:abstractNumId w:val="5"/>
  </w:num>
  <w:num w:numId="46" w16cid:durableId="1124884487">
    <w:abstractNumId w:val="22"/>
  </w:num>
  <w:num w:numId="47" w16cid:durableId="1939363507">
    <w:abstractNumId w:val="24"/>
  </w:num>
  <w:num w:numId="48" w16cid:durableId="111490510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24687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A"/>
    <w:rsid w:val="0000054E"/>
    <w:rsid w:val="0000179A"/>
    <w:rsid w:val="000018BA"/>
    <w:rsid w:val="0000565C"/>
    <w:rsid w:val="00020AA3"/>
    <w:rsid w:val="00021154"/>
    <w:rsid w:val="00026E5C"/>
    <w:rsid w:val="00030D39"/>
    <w:rsid w:val="00034129"/>
    <w:rsid w:val="00036AA6"/>
    <w:rsid w:val="00064978"/>
    <w:rsid w:val="000746E4"/>
    <w:rsid w:val="000844AA"/>
    <w:rsid w:val="00084B74"/>
    <w:rsid w:val="00085A09"/>
    <w:rsid w:val="00085B58"/>
    <w:rsid w:val="00087F2C"/>
    <w:rsid w:val="00094079"/>
    <w:rsid w:val="000A27C1"/>
    <w:rsid w:val="000A5EE7"/>
    <w:rsid w:val="000B42B0"/>
    <w:rsid w:val="000C025F"/>
    <w:rsid w:val="000C0366"/>
    <w:rsid w:val="000D372E"/>
    <w:rsid w:val="000D4011"/>
    <w:rsid w:val="000F2D7A"/>
    <w:rsid w:val="000F7744"/>
    <w:rsid w:val="0011272B"/>
    <w:rsid w:val="00114709"/>
    <w:rsid w:val="00124162"/>
    <w:rsid w:val="00124B34"/>
    <w:rsid w:val="00126C10"/>
    <w:rsid w:val="00133450"/>
    <w:rsid w:val="00134369"/>
    <w:rsid w:val="00137811"/>
    <w:rsid w:val="00147181"/>
    <w:rsid w:val="001519DC"/>
    <w:rsid w:val="001562FD"/>
    <w:rsid w:val="0016075D"/>
    <w:rsid w:val="00162BA7"/>
    <w:rsid w:val="0016341D"/>
    <w:rsid w:val="001655FB"/>
    <w:rsid w:val="001679B1"/>
    <w:rsid w:val="00175A9C"/>
    <w:rsid w:val="00183140"/>
    <w:rsid w:val="00185D51"/>
    <w:rsid w:val="001928FA"/>
    <w:rsid w:val="001A42A2"/>
    <w:rsid w:val="001A44FA"/>
    <w:rsid w:val="001B251F"/>
    <w:rsid w:val="001B497E"/>
    <w:rsid w:val="001B4C41"/>
    <w:rsid w:val="001B7E4D"/>
    <w:rsid w:val="001C104E"/>
    <w:rsid w:val="001C3685"/>
    <w:rsid w:val="001C377E"/>
    <w:rsid w:val="001C7CEE"/>
    <w:rsid w:val="001D337A"/>
    <w:rsid w:val="001D5522"/>
    <w:rsid w:val="001D7394"/>
    <w:rsid w:val="001E3AC8"/>
    <w:rsid w:val="001E4253"/>
    <w:rsid w:val="001E5818"/>
    <w:rsid w:val="001F55DA"/>
    <w:rsid w:val="00205F43"/>
    <w:rsid w:val="00207BD5"/>
    <w:rsid w:val="00213080"/>
    <w:rsid w:val="002149E5"/>
    <w:rsid w:val="002332E2"/>
    <w:rsid w:val="00234FDD"/>
    <w:rsid w:val="00235B79"/>
    <w:rsid w:val="002439B1"/>
    <w:rsid w:val="00254786"/>
    <w:rsid w:val="00255717"/>
    <w:rsid w:val="00257BB0"/>
    <w:rsid w:val="00257D3F"/>
    <w:rsid w:val="00266344"/>
    <w:rsid w:val="0028064E"/>
    <w:rsid w:val="00291281"/>
    <w:rsid w:val="002913F3"/>
    <w:rsid w:val="00294C4B"/>
    <w:rsid w:val="0029668D"/>
    <w:rsid w:val="002969F5"/>
    <w:rsid w:val="002A25F8"/>
    <w:rsid w:val="002B6674"/>
    <w:rsid w:val="002D09B5"/>
    <w:rsid w:val="002D41FD"/>
    <w:rsid w:val="002E6D9B"/>
    <w:rsid w:val="002F687A"/>
    <w:rsid w:val="002F77E8"/>
    <w:rsid w:val="00302165"/>
    <w:rsid w:val="0031311F"/>
    <w:rsid w:val="00321BBB"/>
    <w:rsid w:val="003244CD"/>
    <w:rsid w:val="00326374"/>
    <w:rsid w:val="0032753C"/>
    <w:rsid w:val="0033209E"/>
    <w:rsid w:val="003361AC"/>
    <w:rsid w:val="00337C87"/>
    <w:rsid w:val="00340C66"/>
    <w:rsid w:val="003431FB"/>
    <w:rsid w:val="00345409"/>
    <w:rsid w:val="003518CB"/>
    <w:rsid w:val="0036489E"/>
    <w:rsid w:val="00370983"/>
    <w:rsid w:val="00373771"/>
    <w:rsid w:val="00376C30"/>
    <w:rsid w:val="00395A9B"/>
    <w:rsid w:val="003B1374"/>
    <w:rsid w:val="003B5071"/>
    <w:rsid w:val="003B5391"/>
    <w:rsid w:val="003B643A"/>
    <w:rsid w:val="003B6F2D"/>
    <w:rsid w:val="003C1C07"/>
    <w:rsid w:val="003C2CE4"/>
    <w:rsid w:val="003C37FC"/>
    <w:rsid w:val="003C5B9A"/>
    <w:rsid w:val="003D7205"/>
    <w:rsid w:val="003D764B"/>
    <w:rsid w:val="003E11F7"/>
    <w:rsid w:val="003E6C0E"/>
    <w:rsid w:val="003F1654"/>
    <w:rsid w:val="003F5512"/>
    <w:rsid w:val="004016FE"/>
    <w:rsid w:val="00406DE0"/>
    <w:rsid w:val="00410BAC"/>
    <w:rsid w:val="00412B23"/>
    <w:rsid w:val="00412D07"/>
    <w:rsid w:val="00414845"/>
    <w:rsid w:val="00424424"/>
    <w:rsid w:val="00435894"/>
    <w:rsid w:val="00452402"/>
    <w:rsid w:val="00457C96"/>
    <w:rsid w:val="004667E5"/>
    <w:rsid w:val="0047077E"/>
    <w:rsid w:val="00474E3F"/>
    <w:rsid w:val="004807DD"/>
    <w:rsid w:val="00496443"/>
    <w:rsid w:val="004A1F74"/>
    <w:rsid w:val="004B0225"/>
    <w:rsid w:val="004B32FA"/>
    <w:rsid w:val="004B627B"/>
    <w:rsid w:val="004C6FA2"/>
    <w:rsid w:val="004C7F06"/>
    <w:rsid w:val="004D07E3"/>
    <w:rsid w:val="004E1372"/>
    <w:rsid w:val="004F3B18"/>
    <w:rsid w:val="00500383"/>
    <w:rsid w:val="005020F5"/>
    <w:rsid w:val="00502E07"/>
    <w:rsid w:val="0050648E"/>
    <w:rsid w:val="00506A59"/>
    <w:rsid w:val="00514A5B"/>
    <w:rsid w:val="00522438"/>
    <w:rsid w:val="00532B45"/>
    <w:rsid w:val="005536C0"/>
    <w:rsid w:val="00556A81"/>
    <w:rsid w:val="005576E7"/>
    <w:rsid w:val="00557857"/>
    <w:rsid w:val="00561A85"/>
    <w:rsid w:val="005659FC"/>
    <w:rsid w:val="00572E26"/>
    <w:rsid w:val="00575A1A"/>
    <w:rsid w:val="00592530"/>
    <w:rsid w:val="005A06CA"/>
    <w:rsid w:val="005A67E9"/>
    <w:rsid w:val="005B4EB0"/>
    <w:rsid w:val="005C4CDA"/>
    <w:rsid w:val="005E2DC8"/>
    <w:rsid w:val="005E6377"/>
    <w:rsid w:val="00602F23"/>
    <w:rsid w:val="00604845"/>
    <w:rsid w:val="00605A38"/>
    <w:rsid w:val="00605DB4"/>
    <w:rsid w:val="00611DF9"/>
    <w:rsid w:val="00614F7C"/>
    <w:rsid w:val="00615E19"/>
    <w:rsid w:val="006216BE"/>
    <w:rsid w:val="00623E70"/>
    <w:rsid w:val="00625303"/>
    <w:rsid w:val="006268F9"/>
    <w:rsid w:val="0062786F"/>
    <w:rsid w:val="0063107F"/>
    <w:rsid w:val="0063514C"/>
    <w:rsid w:val="006401FC"/>
    <w:rsid w:val="006424DD"/>
    <w:rsid w:val="006470D6"/>
    <w:rsid w:val="006525EE"/>
    <w:rsid w:val="006565AE"/>
    <w:rsid w:val="00663ECA"/>
    <w:rsid w:val="00663F81"/>
    <w:rsid w:val="00673C43"/>
    <w:rsid w:val="00675BA8"/>
    <w:rsid w:val="00685BA3"/>
    <w:rsid w:val="006871E1"/>
    <w:rsid w:val="006A0983"/>
    <w:rsid w:val="006A22D3"/>
    <w:rsid w:val="006A5EAA"/>
    <w:rsid w:val="006B1974"/>
    <w:rsid w:val="006B3DA4"/>
    <w:rsid w:val="006B4022"/>
    <w:rsid w:val="006B5208"/>
    <w:rsid w:val="006C1A45"/>
    <w:rsid w:val="006D5978"/>
    <w:rsid w:val="007019C5"/>
    <w:rsid w:val="007070F1"/>
    <w:rsid w:val="0071444B"/>
    <w:rsid w:val="00725522"/>
    <w:rsid w:val="007270F7"/>
    <w:rsid w:val="0073030A"/>
    <w:rsid w:val="007325AE"/>
    <w:rsid w:val="00736712"/>
    <w:rsid w:val="00743396"/>
    <w:rsid w:val="00751921"/>
    <w:rsid w:val="00754AAC"/>
    <w:rsid w:val="00762E68"/>
    <w:rsid w:val="00764FEA"/>
    <w:rsid w:val="00770947"/>
    <w:rsid w:val="00773D18"/>
    <w:rsid w:val="00784C18"/>
    <w:rsid w:val="0079289B"/>
    <w:rsid w:val="00797E2E"/>
    <w:rsid w:val="007A0655"/>
    <w:rsid w:val="007A5858"/>
    <w:rsid w:val="007B2BD1"/>
    <w:rsid w:val="007B3A2D"/>
    <w:rsid w:val="007B4DE3"/>
    <w:rsid w:val="007C2A7F"/>
    <w:rsid w:val="007C503C"/>
    <w:rsid w:val="007E2ECE"/>
    <w:rsid w:val="007E5962"/>
    <w:rsid w:val="007E744D"/>
    <w:rsid w:val="007F26DD"/>
    <w:rsid w:val="007F40A1"/>
    <w:rsid w:val="007F4381"/>
    <w:rsid w:val="00800C4C"/>
    <w:rsid w:val="00801A50"/>
    <w:rsid w:val="00813EE6"/>
    <w:rsid w:val="008237DA"/>
    <w:rsid w:val="00831178"/>
    <w:rsid w:val="00831EEF"/>
    <w:rsid w:val="00844D9E"/>
    <w:rsid w:val="00850968"/>
    <w:rsid w:val="00853C8B"/>
    <w:rsid w:val="00855220"/>
    <w:rsid w:val="00855A9B"/>
    <w:rsid w:val="00860AC4"/>
    <w:rsid w:val="00864AB5"/>
    <w:rsid w:val="00872E86"/>
    <w:rsid w:val="00876D06"/>
    <w:rsid w:val="008814DD"/>
    <w:rsid w:val="00891C1E"/>
    <w:rsid w:val="00891F78"/>
    <w:rsid w:val="00891F91"/>
    <w:rsid w:val="008A6529"/>
    <w:rsid w:val="008B0A6C"/>
    <w:rsid w:val="008B249A"/>
    <w:rsid w:val="008B6BC9"/>
    <w:rsid w:val="008B7C77"/>
    <w:rsid w:val="008C2116"/>
    <w:rsid w:val="008E007E"/>
    <w:rsid w:val="008F0894"/>
    <w:rsid w:val="0091005A"/>
    <w:rsid w:val="00922E30"/>
    <w:rsid w:val="00933F93"/>
    <w:rsid w:val="00937275"/>
    <w:rsid w:val="009375B5"/>
    <w:rsid w:val="00954E9A"/>
    <w:rsid w:val="009668DA"/>
    <w:rsid w:val="009770DF"/>
    <w:rsid w:val="00990A66"/>
    <w:rsid w:val="00991955"/>
    <w:rsid w:val="00994635"/>
    <w:rsid w:val="009B11D4"/>
    <w:rsid w:val="009B2D1F"/>
    <w:rsid w:val="009C647B"/>
    <w:rsid w:val="009C7C40"/>
    <w:rsid w:val="009D584C"/>
    <w:rsid w:val="009D7396"/>
    <w:rsid w:val="009E76A7"/>
    <w:rsid w:val="009F3829"/>
    <w:rsid w:val="00A07AB2"/>
    <w:rsid w:val="00A13BC6"/>
    <w:rsid w:val="00A2172C"/>
    <w:rsid w:val="00A21B9D"/>
    <w:rsid w:val="00A27559"/>
    <w:rsid w:val="00A314A8"/>
    <w:rsid w:val="00A360A6"/>
    <w:rsid w:val="00A45C56"/>
    <w:rsid w:val="00A50423"/>
    <w:rsid w:val="00A7269D"/>
    <w:rsid w:val="00A727FF"/>
    <w:rsid w:val="00A9205E"/>
    <w:rsid w:val="00AA17B6"/>
    <w:rsid w:val="00AA6266"/>
    <w:rsid w:val="00AB1DA6"/>
    <w:rsid w:val="00AB1F1F"/>
    <w:rsid w:val="00AC50E3"/>
    <w:rsid w:val="00AC6D2F"/>
    <w:rsid w:val="00AC75B0"/>
    <w:rsid w:val="00AD141A"/>
    <w:rsid w:val="00AD2709"/>
    <w:rsid w:val="00AD5C73"/>
    <w:rsid w:val="00AE5937"/>
    <w:rsid w:val="00AE67AE"/>
    <w:rsid w:val="00AF3148"/>
    <w:rsid w:val="00AF7414"/>
    <w:rsid w:val="00AF77FA"/>
    <w:rsid w:val="00AF79DA"/>
    <w:rsid w:val="00B07F7E"/>
    <w:rsid w:val="00B2177A"/>
    <w:rsid w:val="00B31BB4"/>
    <w:rsid w:val="00B33995"/>
    <w:rsid w:val="00B34B19"/>
    <w:rsid w:val="00B37A36"/>
    <w:rsid w:val="00B54D18"/>
    <w:rsid w:val="00B7364A"/>
    <w:rsid w:val="00B8031E"/>
    <w:rsid w:val="00B81819"/>
    <w:rsid w:val="00B82665"/>
    <w:rsid w:val="00B867B9"/>
    <w:rsid w:val="00B9768F"/>
    <w:rsid w:val="00BA0270"/>
    <w:rsid w:val="00BA0D3C"/>
    <w:rsid w:val="00BA5FC3"/>
    <w:rsid w:val="00BB00DE"/>
    <w:rsid w:val="00BB03B6"/>
    <w:rsid w:val="00BB14CE"/>
    <w:rsid w:val="00BB2220"/>
    <w:rsid w:val="00BC2596"/>
    <w:rsid w:val="00BC5470"/>
    <w:rsid w:val="00BD1944"/>
    <w:rsid w:val="00BE05F4"/>
    <w:rsid w:val="00BE09D6"/>
    <w:rsid w:val="00BF1031"/>
    <w:rsid w:val="00C024F9"/>
    <w:rsid w:val="00C0311E"/>
    <w:rsid w:val="00C17E7C"/>
    <w:rsid w:val="00C26CEF"/>
    <w:rsid w:val="00C56431"/>
    <w:rsid w:val="00C612EE"/>
    <w:rsid w:val="00C6500D"/>
    <w:rsid w:val="00C806E1"/>
    <w:rsid w:val="00C84F42"/>
    <w:rsid w:val="00C911F1"/>
    <w:rsid w:val="00C92F04"/>
    <w:rsid w:val="00C94887"/>
    <w:rsid w:val="00C97B6D"/>
    <w:rsid w:val="00CB0538"/>
    <w:rsid w:val="00CB3777"/>
    <w:rsid w:val="00CB6DB2"/>
    <w:rsid w:val="00CC61CC"/>
    <w:rsid w:val="00CD07F6"/>
    <w:rsid w:val="00CD2515"/>
    <w:rsid w:val="00CD26D6"/>
    <w:rsid w:val="00CE0408"/>
    <w:rsid w:val="00CE794E"/>
    <w:rsid w:val="00CF475F"/>
    <w:rsid w:val="00CF6858"/>
    <w:rsid w:val="00CF7DB5"/>
    <w:rsid w:val="00D0070D"/>
    <w:rsid w:val="00D06E02"/>
    <w:rsid w:val="00D102EE"/>
    <w:rsid w:val="00D333BD"/>
    <w:rsid w:val="00D43DB1"/>
    <w:rsid w:val="00D452DB"/>
    <w:rsid w:val="00D51A39"/>
    <w:rsid w:val="00D521FB"/>
    <w:rsid w:val="00D623B2"/>
    <w:rsid w:val="00D65AF9"/>
    <w:rsid w:val="00D83F23"/>
    <w:rsid w:val="00D877B1"/>
    <w:rsid w:val="00D9272B"/>
    <w:rsid w:val="00DA0A4C"/>
    <w:rsid w:val="00DA3630"/>
    <w:rsid w:val="00DA447E"/>
    <w:rsid w:val="00DB0B37"/>
    <w:rsid w:val="00DB1115"/>
    <w:rsid w:val="00DB5AEE"/>
    <w:rsid w:val="00DB6524"/>
    <w:rsid w:val="00DC3819"/>
    <w:rsid w:val="00DC4DCC"/>
    <w:rsid w:val="00DD1FFB"/>
    <w:rsid w:val="00DD550C"/>
    <w:rsid w:val="00DD77FF"/>
    <w:rsid w:val="00DF06D8"/>
    <w:rsid w:val="00DF5025"/>
    <w:rsid w:val="00DF6BC8"/>
    <w:rsid w:val="00E06B74"/>
    <w:rsid w:val="00E14FBB"/>
    <w:rsid w:val="00E156E6"/>
    <w:rsid w:val="00E20C40"/>
    <w:rsid w:val="00E23939"/>
    <w:rsid w:val="00E314E7"/>
    <w:rsid w:val="00E33D33"/>
    <w:rsid w:val="00E36C7D"/>
    <w:rsid w:val="00E42E11"/>
    <w:rsid w:val="00E44F88"/>
    <w:rsid w:val="00E646E6"/>
    <w:rsid w:val="00E64BAA"/>
    <w:rsid w:val="00E7130D"/>
    <w:rsid w:val="00E71F34"/>
    <w:rsid w:val="00E72FBA"/>
    <w:rsid w:val="00E844CA"/>
    <w:rsid w:val="00E85071"/>
    <w:rsid w:val="00E86B17"/>
    <w:rsid w:val="00E925C1"/>
    <w:rsid w:val="00E936E3"/>
    <w:rsid w:val="00E973F4"/>
    <w:rsid w:val="00EA1ECD"/>
    <w:rsid w:val="00EA628A"/>
    <w:rsid w:val="00EC645C"/>
    <w:rsid w:val="00EC6CD5"/>
    <w:rsid w:val="00EC78DB"/>
    <w:rsid w:val="00ED5E94"/>
    <w:rsid w:val="00EE76D2"/>
    <w:rsid w:val="00EF195A"/>
    <w:rsid w:val="00EF3A0B"/>
    <w:rsid w:val="00F0610D"/>
    <w:rsid w:val="00F1470F"/>
    <w:rsid w:val="00F1594F"/>
    <w:rsid w:val="00F37D51"/>
    <w:rsid w:val="00F42001"/>
    <w:rsid w:val="00F53E5C"/>
    <w:rsid w:val="00F54A8C"/>
    <w:rsid w:val="00F60D0A"/>
    <w:rsid w:val="00F71833"/>
    <w:rsid w:val="00F83968"/>
    <w:rsid w:val="00F87311"/>
    <w:rsid w:val="00FA289B"/>
    <w:rsid w:val="00FA5A8C"/>
    <w:rsid w:val="00FA74D8"/>
    <w:rsid w:val="00FB44B0"/>
    <w:rsid w:val="00FB76CA"/>
    <w:rsid w:val="00FC39CD"/>
    <w:rsid w:val="00FC63BF"/>
    <w:rsid w:val="00FD0F73"/>
    <w:rsid w:val="00FD1A72"/>
    <w:rsid w:val="00FD7C14"/>
    <w:rsid w:val="00FE0B9B"/>
    <w:rsid w:val="00FE18EE"/>
    <w:rsid w:val="00FE268F"/>
    <w:rsid w:val="00FE3850"/>
    <w:rsid w:val="00FE55E5"/>
    <w:rsid w:val="00FE56BE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082A6"/>
  <w15:chartTrackingRefBased/>
  <w15:docId w15:val="{758E3619-C47C-46B4-91FF-E94DD18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11F1"/>
    <w:pPr>
      <w:widowControl w:val="0"/>
      <w:spacing w:line="26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C612EE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C612EE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612EE"/>
    <w:pPr>
      <w:keepNext/>
      <w:tabs>
        <w:tab w:val="left" w:pos="360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612EE"/>
    <w:pPr>
      <w:keepNext/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Punkt">
    <w:name w:val="Aufzählung Punkt"/>
    <w:basedOn w:val="Standard"/>
    <w:link w:val="AufzhlungPunktZchn"/>
    <w:rsid w:val="00F83968"/>
    <w:pPr>
      <w:numPr>
        <w:numId w:val="1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sid w:val="003B1374"/>
    <w:rPr>
      <w:sz w:val="16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link w:val="KopfzeileZchn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rsid w:val="00E925C1"/>
    <w:pPr>
      <w:numPr>
        <w:numId w:val="2"/>
      </w:numPr>
      <w:spacing w:line="240" w:lineRule="auto"/>
    </w:pPr>
    <w:rPr>
      <w:color w:val="000000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customStyle="1" w:styleId="Tabelle">
    <w:name w:val="Tabelle"/>
    <w:basedOn w:val="Standard"/>
    <w:rsid w:val="00F83968"/>
    <w:pPr>
      <w:widowControl/>
    </w:pPr>
  </w:style>
  <w:style w:type="paragraph" w:customStyle="1" w:styleId="Tabellenkopf">
    <w:name w:val="Tabellenkopf"/>
    <w:basedOn w:val="Standard"/>
    <w:rsid w:val="00BC2596"/>
    <w:rPr>
      <w:b/>
    </w:rPr>
  </w:style>
  <w:style w:type="paragraph" w:styleId="Sprechblasentext">
    <w:name w:val="Balloon Text"/>
    <w:basedOn w:val="Standard"/>
    <w:semiHidden/>
    <w:rsid w:val="003B643A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rsid w:val="00410BAC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rsid w:val="00C911F1"/>
    <w:pPr>
      <w:tabs>
        <w:tab w:val="clear" w:pos="1701"/>
        <w:tab w:val="left" w:pos="851"/>
      </w:tabs>
      <w:spacing w:line="240" w:lineRule="auto"/>
    </w:pPr>
  </w:style>
  <w:style w:type="character" w:customStyle="1" w:styleId="AufzhlungPunktZchn">
    <w:name w:val="Aufzählung Punkt Zchn"/>
    <w:basedOn w:val="Absatz-Standardschriftart"/>
    <w:link w:val="AufzhlungPunkt"/>
    <w:rsid w:val="004C6FA2"/>
    <w:rPr>
      <w:rFonts w:ascii="Arial" w:hAnsi="Arial"/>
      <w:sz w:val="18"/>
      <w:szCs w:val="18"/>
      <w:lang w:val="de-DE" w:eastAsia="de-DE" w:bidi="ar-SA"/>
    </w:rPr>
  </w:style>
  <w:style w:type="table" w:customStyle="1" w:styleId="Tabellengitternetz">
    <w:name w:val="Tabellengitternetz"/>
    <w:basedOn w:val="NormaleTabelle"/>
    <w:rsid w:val="00855A9B"/>
    <w:pPr>
      <w:widowControl w:val="0"/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frei">
    <w:name w:val="Aufzählung Punkt frei"/>
    <w:basedOn w:val="AufzhlungPunkt"/>
    <w:link w:val="AufzhlungPunktfreiZchn"/>
    <w:rsid w:val="003B1374"/>
    <w:pPr>
      <w:spacing w:line="240" w:lineRule="auto"/>
    </w:pPr>
  </w:style>
  <w:style w:type="paragraph" w:customStyle="1" w:styleId="Tabellefrei">
    <w:name w:val="Tabelle frei"/>
    <w:basedOn w:val="Tabelle"/>
    <w:link w:val="TabellefreiZchn"/>
    <w:rsid w:val="003B1374"/>
    <w:pPr>
      <w:spacing w:line="240" w:lineRule="auto"/>
    </w:pPr>
  </w:style>
  <w:style w:type="character" w:customStyle="1" w:styleId="AufzhlungPunktfreiZchn">
    <w:name w:val="Aufzählung Punkt frei Zchn"/>
    <w:basedOn w:val="AufzhlungPunktZchn"/>
    <w:link w:val="AufzhlungPunktfrei"/>
    <w:rsid w:val="00B2177A"/>
    <w:rPr>
      <w:rFonts w:ascii="Arial" w:hAnsi="Arial"/>
      <w:sz w:val="18"/>
      <w:szCs w:val="18"/>
      <w:lang w:val="de-DE" w:eastAsia="de-DE" w:bidi="ar-SA"/>
    </w:rPr>
  </w:style>
  <w:style w:type="character" w:customStyle="1" w:styleId="TabellefreiZchn">
    <w:name w:val="Tabelle frei Zchn"/>
    <w:basedOn w:val="Absatz-Standardschriftart"/>
    <w:link w:val="Tabellefrei"/>
    <w:rsid w:val="00B2177A"/>
    <w:rPr>
      <w:rFonts w:ascii="Arial" w:hAnsi="Arial"/>
      <w:sz w:val="18"/>
    </w:rPr>
  </w:style>
  <w:style w:type="character" w:customStyle="1" w:styleId="KopfzeileZchn">
    <w:name w:val="Kopfzeile Zchn"/>
    <w:basedOn w:val="Absatz-Standardschriftart"/>
    <w:link w:val="Kopfzeile"/>
    <w:rsid w:val="005B4EB0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-Handb&#252;cher\Gyn%20QMH\Dokumentvorlagen\VA-Vorlage%20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VA-Vorlage V2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Nikolai Hoffmann</cp:lastModifiedBy>
  <cp:revision>3</cp:revision>
  <cp:lastPrinted>2008-11-13T15:59:00Z</cp:lastPrinted>
  <dcterms:created xsi:type="dcterms:W3CDTF">2023-02-03T11:08:00Z</dcterms:created>
  <dcterms:modified xsi:type="dcterms:W3CDTF">2023-02-06T09:26:00Z</dcterms:modified>
</cp:coreProperties>
</file>