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2410"/>
      </w:tblGrid>
      <w:tr w:rsidR="00E50932" w:rsidRPr="002F77E8" w14:paraId="3F88ADFA" w14:textId="77777777" w:rsidTr="00A6656E">
        <w:trPr>
          <w:tblHeader/>
        </w:trPr>
        <w:tc>
          <w:tcPr>
            <w:tcW w:w="2694" w:type="dxa"/>
            <w:shd w:val="clear" w:color="auto" w:fill="auto"/>
          </w:tcPr>
          <w:p w14:paraId="49504F14" w14:textId="77777777" w:rsidR="00E50932" w:rsidRPr="002F77E8" w:rsidRDefault="00E50932" w:rsidP="00D061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Thema / Inhalte</w:t>
            </w:r>
          </w:p>
        </w:tc>
        <w:tc>
          <w:tcPr>
            <w:tcW w:w="4110" w:type="dxa"/>
            <w:shd w:val="clear" w:color="auto" w:fill="auto"/>
          </w:tcPr>
          <w:p w14:paraId="28F68344" w14:textId="77777777" w:rsidR="00E50932" w:rsidRPr="002F77E8" w:rsidRDefault="00E50932" w:rsidP="00D061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Inhalte</w:t>
            </w:r>
          </w:p>
        </w:tc>
        <w:tc>
          <w:tcPr>
            <w:tcW w:w="2410" w:type="dxa"/>
          </w:tcPr>
          <w:p w14:paraId="141688BE" w14:textId="77777777" w:rsidR="00E50932" w:rsidRDefault="00E50932" w:rsidP="00D061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Frequenz</w:t>
            </w:r>
          </w:p>
        </w:tc>
      </w:tr>
      <w:tr w:rsidR="00E50932" w:rsidRPr="002F77E8" w14:paraId="4EB84833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79871833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Hygiene</w:t>
            </w:r>
          </w:p>
        </w:tc>
      </w:tr>
      <w:tr w:rsidR="00E50932" w:rsidRPr="002F77E8" w14:paraId="2D6A5D22" w14:textId="77777777" w:rsidTr="00A6656E">
        <w:trPr>
          <w:trHeight w:val="1258"/>
        </w:trPr>
        <w:tc>
          <w:tcPr>
            <w:tcW w:w="2694" w:type="dxa"/>
            <w:vAlign w:val="center"/>
          </w:tcPr>
          <w:p w14:paraId="0EB6A71E" w14:textId="09B779CA" w:rsidR="00E50932" w:rsidRPr="005B6E8C" w:rsidRDefault="00FC458C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 xml:space="preserve">Hygiene </w:t>
            </w:r>
            <w:r w:rsidR="00273029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FC458C">
              <w:rPr>
                <w:rFonts w:ascii="Trebuchet MS" w:hAnsi="Trebuchet MS"/>
                <w:b/>
                <w:sz w:val="22"/>
                <w:szCs w:val="22"/>
              </w:rPr>
              <w:t>(Pkt. 7.2 TRBA 250)</w:t>
            </w:r>
          </w:p>
        </w:tc>
        <w:tc>
          <w:tcPr>
            <w:tcW w:w="4110" w:type="dxa"/>
            <w:vAlign w:val="center"/>
          </w:tcPr>
          <w:p w14:paraId="00F2B597" w14:textId="281D0A05" w:rsidR="00E50932" w:rsidRPr="005B6E8C" w:rsidRDefault="00380D9E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FC458C" w:rsidRPr="00FC458C">
              <w:rPr>
                <w:rFonts w:ascii="Trebuchet MS" w:hAnsi="Trebuchet MS"/>
                <w:sz w:val="22"/>
                <w:szCs w:val="22"/>
              </w:rPr>
              <w:t>lle Inhalte des Hygieneplans einschließlich Infektionsrisiken, Aufbereitung von Medizinprodukte</w:t>
            </w:r>
            <w:r w:rsidR="00FC458C">
              <w:rPr>
                <w:rFonts w:ascii="Trebuchet MS" w:hAnsi="Trebuchet MS"/>
                <w:sz w:val="22"/>
                <w:szCs w:val="22"/>
              </w:rPr>
              <w:t>n</w:t>
            </w:r>
          </w:p>
        </w:tc>
        <w:tc>
          <w:tcPr>
            <w:tcW w:w="2410" w:type="dxa"/>
            <w:vAlign w:val="center"/>
          </w:tcPr>
          <w:p w14:paraId="7A2D0D76" w14:textId="6D87A48F" w:rsidR="00E50932" w:rsidRPr="005B6E8C" w:rsidRDefault="00FC458C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Vor Beginn der Beschäftigung, danach einmal jährlich</w:t>
            </w:r>
          </w:p>
        </w:tc>
      </w:tr>
      <w:tr w:rsidR="00E50932" w:rsidRPr="002F77E8" w14:paraId="2A38B4ED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6483AAB4" w14:textId="6FF7BF02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Arbeitssicherheit</w:t>
            </w:r>
            <w:r w:rsidR="00FC458C">
              <w:rPr>
                <w:rFonts w:ascii="Trebuchet MS" w:hAnsi="Trebuchet MS"/>
                <w:b/>
                <w:sz w:val="22"/>
                <w:szCs w:val="22"/>
              </w:rPr>
              <w:t>/Notfall</w:t>
            </w:r>
          </w:p>
        </w:tc>
      </w:tr>
      <w:tr w:rsidR="00E50932" w:rsidRPr="002F77E8" w14:paraId="0B6ADDED" w14:textId="77777777" w:rsidTr="00A6656E">
        <w:trPr>
          <w:trHeight w:val="1258"/>
        </w:trPr>
        <w:tc>
          <w:tcPr>
            <w:tcW w:w="2694" w:type="dxa"/>
            <w:vAlign w:val="center"/>
          </w:tcPr>
          <w:p w14:paraId="4486FF88" w14:textId="77777777" w:rsidR="00FC458C" w:rsidRPr="00FC458C" w:rsidRDefault="00FC458C" w:rsidP="00FC458C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 xml:space="preserve">Umgang mit biologischen Arbeitsstoffen  </w:t>
            </w:r>
          </w:p>
          <w:p w14:paraId="5C81B366" w14:textId="0A05CBBE" w:rsidR="00E50932" w:rsidRPr="005B6E8C" w:rsidRDefault="00FC458C" w:rsidP="00FC458C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>(§ 14 Biostoffverordnung)</w:t>
            </w:r>
          </w:p>
        </w:tc>
        <w:tc>
          <w:tcPr>
            <w:tcW w:w="4110" w:type="dxa"/>
            <w:vAlign w:val="center"/>
          </w:tcPr>
          <w:p w14:paraId="29FD1434" w14:textId="223B85B4" w:rsidR="00E50932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Aufklärung über auftretende Gefahren und Schutzmaßnahmen anhand Betriebsanweisungen</w:t>
            </w:r>
            <w:r w:rsidR="00273029">
              <w:rPr>
                <w:rFonts w:ascii="Trebuchet MS" w:hAnsi="Trebuchet MS"/>
                <w:sz w:val="22"/>
                <w:szCs w:val="22"/>
              </w:rPr>
              <w:t xml:space="preserve"> und Gefährdungsbeurteilung</w:t>
            </w:r>
          </w:p>
          <w:p w14:paraId="1497C387" w14:textId="37AD702C" w:rsidR="00273029" w:rsidRPr="005B6E8C" w:rsidRDefault="00273029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73029">
              <w:rPr>
                <w:rFonts w:ascii="Trebuchet MS" w:hAnsi="Trebuchet MS"/>
                <w:sz w:val="22"/>
                <w:szCs w:val="22"/>
              </w:rPr>
              <w:t>Untersuchungen gemäß der Verordnung zur arbeitsmedizinischen Vorsorge</w:t>
            </w:r>
          </w:p>
        </w:tc>
        <w:tc>
          <w:tcPr>
            <w:tcW w:w="2410" w:type="dxa"/>
            <w:vAlign w:val="center"/>
          </w:tcPr>
          <w:p w14:paraId="1D34BE07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Vor Beginn der Beschäftigung, danach einmal jährlich</w:t>
            </w:r>
          </w:p>
        </w:tc>
      </w:tr>
      <w:tr w:rsidR="00E50932" w:rsidRPr="002F77E8" w14:paraId="6C7452C9" w14:textId="77777777" w:rsidTr="00A6656E">
        <w:trPr>
          <w:trHeight w:val="1258"/>
        </w:trPr>
        <w:tc>
          <w:tcPr>
            <w:tcW w:w="2694" w:type="dxa"/>
            <w:vAlign w:val="center"/>
          </w:tcPr>
          <w:p w14:paraId="1DD0763C" w14:textId="1A795B50" w:rsidR="00E50932" w:rsidRPr="005B6E8C" w:rsidRDefault="00FC458C" w:rsidP="00FC458C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>Umgang mit Gefahrstoffen und Gefahren am Arbeitsplatz (§ 14 Gefahrstoffverordnung)</w:t>
            </w:r>
          </w:p>
        </w:tc>
        <w:tc>
          <w:tcPr>
            <w:tcW w:w="4110" w:type="dxa"/>
            <w:vAlign w:val="center"/>
          </w:tcPr>
          <w:p w14:paraId="05761CD7" w14:textId="58CF2C79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 xml:space="preserve">Lagerung/Bevorratung Gefahrstoffe </w:t>
            </w:r>
          </w:p>
          <w:p w14:paraId="0808E66C" w14:textId="7308DDB5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Sicherheitsdatenblätter</w:t>
            </w:r>
          </w:p>
          <w:p w14:paraId="587C738E" w14:textId="5CCBF220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Betriebsanweisungen</w:t>
            </w:r>
          </w:p>
          <w:p w14:paraId="082DF262" w14:textId="7C2AE55C" w:rsidR="00E50932" w:rsidRPr="005B6E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 xml:space="preserve">Tragen und Verwenden von </w:t>
            </w:r>
            <w:r w:rsidR="00380D9E">
              <w:rPr>
                <w:rFonts w:ascii="Trebuchet MS" w:hAnsi="Trebuchet MS"/>
                <w:sz w:val="22"/>
                <w:szCs w:val="22"/>
              </w:rPr>
              <w:t>p</w:t>
            </w:r>
            <w:r w:rsidRPr="00FC458C">
              <w:rPr>
                <w:rFonts w:ascii="Trebuchet MS" w:hAnsi="Trebuchet MS"/>
                <w:sz w:val="22"/>
                <w:szCs w:val="22"/>
              </w:rPr>
              <w:t>ersönlicher Schutzausrüstun</w:t>
            </w:r>
            <w:r>
              <w:rPr>
                <w:rFonts w:ascii="Trebuchet MS" w:hAnsi="Trebuchet MS"/>
                <w:sz w:val="22"/>
                <w:szCs w:val="22"/>
              </w:rPr>
              <w:t>g</w:t>
            </w:r>
          </w:p>
        </w:tc>
        <w:tc>
          <w:tcPr>
            <w:tcW w:w="2410" w:type="dxa"/>
            <w:vAlign w:val="center"/>
          </w:tcPr>
          <w:p w14:paraId="65B85A7D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 xml:space="preserve">Vor Beginn der Beschäftigung, danach einmal jährlich </w:t>
            </w:r>
          </w:p>
        </w:tc>
      </w:tr>
      <w:tr w:rsidR="00E50932" w:rsidRPr="002F77E8" w14:paraId="4BCDAC5C" w14:textId="77777777" w:rsidTr="00A6656E">
        <w:trPr>
          <w:trHeight w:val="1258"/>
        </w:trPr>
        <w:tc>
          <w:tcPr>
            <w:tcW w:w="2694" w:type="dxa"/>
            <w:vAlign w:val="center"/>
          </w:tcPr>
          <w:p w14:paraId="4598E001" w14:textId="34398729" w:rsidR="00E50932" w:rsidRPr="005B6E8C" w:rsidRDefault="00FC458C" w:rsidP="00FC458C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>Verhalten bei Unfällen und Notfällen/Notfallversorgung, Verbandbuch (§ 24 DGUV V1) und Nadelstichverletzungen in der Praxis (Pkt. 4.2.5 TRBA 25</w:t>
            </w:r>
          </w:p>
        </w:tc>
        <w:tc>
          <w:tcPr>
            <w:tcW w:w="4110" w:type="dxa"/>
            <w:vAlign w:val="center"/>
          </w:tcPr>
          <w:p w14:paraId="02A87CB0" w14:textId="4CE7EF92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Verhalten in Notfallsituationen</w:t>
            </w:r>
          </w:p>
          <w:p w14:paraId="14C422A3" w14:textId="7F38338B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praktische Übungen zum Notfallmanagement</w:t>
            </w:r>
          </w:p>
          <w:p w14:paraId="4371919F" w14:textId="7014233C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 xml:space="preserve">Eintragungen in Verbandbuch </w:t>
            </w:r>
          </w:p>
          <w:p w14:paraId="78AEC8C5" w14:textId="3C760A71" w:rsidR="00E50932" w:rsidRPr="005B6E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Vermeidung von Nadelstichverletzunge</w:t>
            </w:r>
            <w:r>
              <w:rPr>
                <w:rFonts w:ascii="Trebuchet MS" w:hAnsi="Trebuchet MS"/>
                <w:sz w:val="22"/>
                <w:szCs w:val="22"/>
              </w:rPr>
              <w:t>n</w:t>
            </w:r>
          </w:p>
        </w:tc>
        <w:tc>
          <w:tcPr>
            <w:tcW w:w="2410" w:type="dxa"/>
            <w:vAlign w:val="center"/>
          </w:tcPr>
          <w:p w14:paraId="64592AD9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 xml:space="preserve">Vor Beginn der Beschäftigung, danach einmal jährlich </w:t>
            </w:r>
          </w:p>
        </w:tc>
      </w:tr>
      <w:tr w:rsidR="00273029" w:rsidRPr="002F77E8" w14:paraId="06D1E8D5" w14:textId="77777777" w:rsidTr="00A6656E">
        <w:trPr>
          <w:trHeight w:val="1258"/>
        </w:trPr>
        <w:tc>
          <w:tcPr>
            <w:tcW w:w="2694" w:type="dxa"/>
            <w:vAlign w:val="center"/>
          </w:tcPr>
          <w:p w14:paraId="4DD5ADBD" w14:textId="5AA0FC0D" w:rsidR="00273029" w:rsidRPr="00FC458C" w:rsidRDefault="00273029" w:rsidP="00273029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273029">
              <w:rPr>
                <w:rFonts w:ascii="Trebuchet MS" w:hAnsi="Trebuchet MS"/>
                <w:b/>
                <w:sz w:val="22"/>
                <w:szCs w:val="22"/>
              </w:rPr>
              <w:t xml:space="preserve">Umgang mit Arbeitsmitteln, Geräten, Anlagen und Medizinprodukten </w:t>
            </w:r>
            <w:r w:rsidR="00A6656E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273029">
              <w:rPr>
                <w:rFonts w:ascii="Trebuchet MS" w:hAnsi="Trebuchet MS"/>
                <w:b/>
                <w:sz w:val="22"/>
                <w:szCs w:val="22"/>
              </w:rPr>
              <w:t>(§</w:t>
            </w:r>
            <w:r w:rsidR="00A6656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273029">
              <w:rPr>
                <w:rFonts w:ascii="Trebuchet MS" w:hAnsi="Trebuchet MS"/>
                <w:b/>
                <w:sz w:val="22"/>
                <w:szCs w:val="22"/>
              </w:rPr>
              <w:t>9 Betriebssicherheitsverordnung, § 5 Medizinprodukte-Betreiberverordnung</w:t>
            </w:r>
            <w:r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vAlign w:val="center"/>
          </w:tcPr>
          <w:p w14:paraId="1E5DD894" w14:textId="77777777" w:rsidR="00273029" w:rsidRPr="00273029" w:rsidRDefault="00273029" w:rsidP="00273029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73029">
              <w:rPr>
                <w:rFonts w:ascii="Trebuchet MS" w:hAnsi="Trebuchet MS"/>
                <w:sz w:val="22"/>
                <w:szCs w:val="22"/>
              </w:rPr>
              <w:t>mögliche Gefahren bei der Benutzung aufzeigen</w:t>
            </w:r>
          </w:p>
          <w:p w14:paraId="6ECF745A" w14:textId="20CC4349" w:rsidR="00273029" w:rsidRPr="00273029" w:rsidRDefault="00273029" w:rsidP="00273029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73029">
              <w:rPr>
                <w:rFonts w:ascii="Trebuchet MS" w:hAnsi="Trebuchet MS"/>
                <w:sz w:val="22"/>
                <w:szCs w:val="22"/>
              </w:rPr>
              <w:t>angemessene Unterweisung für Mitarbeiter, die mit Instandsetzungs-, Wartungs- und Umbauarbeiten beauftragt sind</w:t>
            </w:r>
          </w:p>
          <w:p w14:paraId="19770AAC" w14:textId="0819503F" w:rsidR="00273029" w:rsidRPr="00FC458C" w:rsidRDefault="00273029" w:rsidP="00273029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73029">
              <w:rPr>
                <w:rFonts w:ascii="Trebuchet MS" w:hAnsi="Trebuchet MS"/>
                <w:sz w:val="22"/>
                <w:szCs w:val="22"/>
              </w:rPr>
              <w:t xml:space="preserve">Ersteinweisung und weitere Einweisungen der Mitarbeiter in das Medizinprodukt und Umgang </w:t>
            </w:r>
            <w:r w:rsidR="00501301">
              <w:rPr>
                <w:rFonts w:ascii="Trebuchet MS" w:hAnsi="Trebuchet MS"/>
                <w:sz w:val="22"/>
                <w:szCs w:val="22"/>
              </w:rPr>
              <w:t xml:space="preserve">mit diesen </w:t>
            </w:r>
            <w:r w:rsidRPr="00273029">
              <w:rPr>
                <w:rFonts w:ascii="Trebuchet MS" w:hAnsi="Trebuchet MS"/>
                <w:sz w:val="22"/>
                <w:szCs w:val="22"/>
              </w:rPr>
              <w:t>beachten (schriftl. Dokumentati</w:t>
            </w:r>
            <w:r>
              <w:rPr>
                <w:rFonts w:ascii="Trebuchet MS" w:hAnsi="Trebuchet MS"/>
                <w:sz w:val="22"/>
                <w:szCs w:val="22"/>
              </w:rPr>
              <w:t>on)</w:t>
            </w:r>
          </w:p>
        </w:tc>
        <w:tc>
          <w:tcPr>
            <w:tcW w:w="2410" w:type="dxa"/>
            <w:vAlign w:val="center"/>
          </w:tcPr>
          <w:p w14:paraId="06E12841" w14:textId="6733A90D" w:rsidR="00273029" w:rsidRPr="005B6E8C" w:rsidRDefault="00A6656E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 xml:space="preserve">Vor Beginn der Beschäftigung, danach </w:t>
            </w:r>
            <w:r>
              <w:rPr>
                <w:rFonts w:ascii="Trebuchet MS" w:hAnsi="Trebuchet MS"/>
                <w:sz w:val="22"/>
                <w:szCs w:val="22"/>
              </w:rPr>
              <w:t xml:space="preserve">Empfehlung </w:t>
            </w:r>
            <w:r w:rsidRPr="005B6E8C">
              <w:rPr>
                <w:rFonts w:ascii="Trebuchet MS" w:hAnsi="Trebuchet MS"/>
                <w:sz w:val="22"/>
                <w:szCs w:val="22"/>
              </w:rPr>
              <w:t>einmal jährlich</w:t>
            </w:r>
          </w:p>
        </w:tc>
      </w:tr>
      <w:tr w:rsidR="00E50932" w:rsidRPr="002F77E8" w14:paraId="192336DE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2C5A23FC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lastRenderedPageBreak/>
              <w:t>Erste Hilfe/Notfall/Brandfall</w:t>
            </w:r>
          </w:p>
        </w:tc>
      </w:tr>
      <w:tr w:rsidR="00E50932" w:rsidRPr="002F77E8" w14:paraId="25A24943" w14:textId="77777777" w:rsidTr="00A6656E">
        <w:trPr>
          <w:trHeight w:val="1230"/>
        </w:trPr>
        <w:tc>
          <w:tcPr>
            <w:tcW w:w="2694" w:type="dxa"/>
            <w:vAlign w:val="center"/>
          </w:tcPr>
          <w:p w14:paraId="76FC9E97" w14:textId="77777777" w:rsidR="00E50932" w:rsidRPr="005B6E8C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5B6E8C">
              <w:rPr>
                <w:rFonts w:ascii="Trebuchet MS" w:hAnsi="Trebuchet MS"/>
                <w:b/>
                <w:sz w:val="22"/>
                <w:szCs w:val="22"/>
              </w:rPr>
              <w:t xml:space="preserve">Unfallverhütung: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5B6E8C">
              <w:rPr>
                <w:rFonts w:ascii="Trebuchet MS" w:hAnsi="Trebuchet MS"/>
                <w:b/>
                <w:sz w:val="22"/>
                <w:szCs w:val="22"/>
              </w:rPr>
              <w:t>Erste Hilfe</w:t>
            </w:r>
          </w:p>
        </w:tc>
        <w:tc>
          <w:tcPr>
            <w:tcW w:w="4110" w:type="dxa"/>
            <w:vAlign w:val="center"/>
          </w:tcPr>
          <w:p w14:paraId="545CECAF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Erste Hilfe</w:t>
            </w:r>
          </w:p>
          <w:p w14:paraId="517391AF" w14:textId="77777777" w:rsidR="00501301" w:rsidRDefault="00E50932" w:rsidP="00501301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Verhalten im Notfall</w:t>
            </w:r>
          </w:p>
          <w:p w14:paraId="1F3AA514" w14:textId="77777777" w:rsidR="00501301" w:rsidRDefault="00E50932" w:rsidP="00501301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BGV A1, § 4, Abs. 1</w:t>
            </w:r>
          </w:p>
          <w:p w14:paraId="2F777102" w14:textId="0B655B10" w:rsidR="00E50932" w:rsidRPr="005B6E8C" w:rsidRDefault="00E50932" w:rsidP="00501301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BGV A 5 (VBG 109)</w:t>
            </w:r>
          </w:p>
        </w:tc>
        <w:tc>
          <w:tcPr>
            <w:tcW w:w="2410" w:type="dxa"/>
            <w:vAlign w:val="center"/>
          </w:tcPr>
          <w:p w14:paraId="1437396A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Vor Beginn der Beschäftigung, danach einmal jährlich</w:t>
            </w:r>
          </w:p>
        </w:tc>
      </w:tr>
      <w:tr w:rsidR="00E50932" w:rsidRPr="002F77E8" w14:paraId="0B0B90F3" w14:textId="77777777" w:rsidTr="00A6656E">
        <w:trPr>
          <w:trHeight w:val="1230"/>
        </w:trPr>
        <w:tc>
          <w:tcPr>
            <w:tcW w:w="2694" w:type="dxa"/>
            <w:vAlign w:val="center"/>
          </w:tcPr>
          <w:p w14:paraId="5DE15A31" w14:textId="6AC4B90E" w:rsidR="00E50932" w:rsidRPr="005B6E8C" w:rsidRDefault="00FC458C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C458C">
              <w:rPr>
                <w:rFonts w:ascii="Trebuchet MS" w:hAnsi="Trebuchet MS"/>
                <w:b/>
                <w:sz w:val="22"/>
                <w:szCs w:val="22"/>
              </w:rPr>
              <w:t>Brandschutz (DGUV V 1 – Grundsätze der Prävention)</w:t>
            </w:r>
          </w:p>
        </w:tc>
        <w:tc>
          <w:tcPr>
            <w:tcW w:w="4110" w:type="dxa"/>
            <w:vAlign w:val="center"/>
          </w:tcPr>
          <w:p w14:paraId="7F509A1D" w14:textId="03A2721A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brandschutzrechtliche Vorschriften</w:t>
            </w:r>
          </w:p>
          <w:p w14:paraId="52353575" w14:textId="1202185F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Maßnahmen gegen Entstehungsbrände</w:t>
            </w:r>
          </w:p>
          <w:p w14:paraId="5E50AB22" w14:textId="756DBB3E" w:rsidR="00FC458C" w:rsidRPr="00FC45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Verhalten im Brandfall</w:t>
            </w:r>
          </w:p>
          <w:p w14:paraId="294DF540" w14:textId="1623508A" w:rsidR="00E50932" w:rsidRPr="005B6E8C" w:rsidRDefault="00FC458C" w:rsidP="00FC458C">
            <w:pPr>
              <w:pStyle w:val="Tabellefrei"/>
              <w:numPr>
                <w:ilvl w:val="0"/>
                <w:numId w:val="3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FC458C">
              <w:rPr>
                <w:rFonts w:ascii="Trebuchet MS" w:hAnsi="Trebuchet MS"/>
                <w:sz w:val="22"/>
                <w:szCs w:val="22"/>
              </w:rPr>
              <w:t>Übung: Umgang mit Feuerlöschern, Brandmeldern und Alarmanlag</w:t>
            </w:r>
            <w:r w:rsidR="00501301">
              <w:rPr>
                <w:rFonts w:ascii="Trebuchet MS" w:hAnsi="Trebuchet MS"/>
                <w:sz w:val="22"/>
                <w:szCs w:val="22"/>
              </w:rPr>
              <w:t>e</w:t>
            </w:r>
          </w:p>
        </w:tc>
        <w:tc>
          <w:tcPr>
            <w:tcW w:w="2410" w:type="dxa"/>
            <w:vAlign w:val="center"/>
          </w:tcPr>
          <w:p w14:paraId="2EC65DDC" w14:textId="5EC53DF7" w:rsidR="00E50932" w:rsidRPr="005B6E8C" w:rsidRDefault="00A6656E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Vor Beginn der Beschäftigung, danach einmal jährlich</w:t>
            </w:r>
          </w:p>
        </w:tc>
      </w:tr>
      <w:tr w:rsidR="00E50932" w:rsidRPr="002F77E8" w14:paraId="0D6CDFAE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6BAAAAF1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6408FD">
              <w:rPr>
                <w:rFonts w:ascii="Trebuchet MS" w:hAnsi="Trebuchet MS"/>
                <w:b/>
                <w:sz w:val="22"/>
                <w:szCs w:val="22"/>
              </w:rPr>
              <w:t>Datenschutz</w:t>
            </w:r>
          </w:p>
        </w:tc>
      </w:tr>
      <w:tr w:rsidR="00E50932" w:rsidRPr="002F77E8" w14:paraId="54D56B4D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24CDE111" w14:textId="77777777" w:rsidR="00E50932" w:rsidRPr="005B6E8C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5B6E8C">
              <w:rPr>
                <w:rFonts w:ascii="Trebuchet MS" w:hAnsi="Trebuchet MS"/>
                <w:b/>
                <w:sz w:val="22"/>
                <w:szCs w:val="22"/>
              </w:rPr>
              <w:t>Datenschutzbelehrung</w:t>
            </w:r>
          </w:p>
        </w:tc>
        <w:tc>
          <w:tcPr>
            <w:tcW w:w="4110" w:type="dxa"/>
            <w:vAlign w:val="center"/>
          </w:tcPr>
          <w:p w14:paraId="09400E43" w14:textId="77777777" w:rsidR="00E50932" w:rsidRPr="005B6E8C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Schweigepflicht, Sicherer Umgang mit Patientendaten, PC, Kommunikation mit Patienten etc.</w:t>
            </w:r>
          </w:p>
        </w:tc>
        <w:tc>
          <w:tcPr>
            <w:tcW w:w="2410" w:type="dxa"/>
            <w:vAlign w:val="center"/>
          </w:tcPr>
          <w:p w14:paraId="796FE5F2" w14:textId="256E779A" w:rsidR="00E50932" w:rsidRPr="005B6E8C" w:rsidRDefault="00A6656E" w:rsidP="00D061A4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5B6E8C">
              <w:rPr>
                <w:rFonts w:ascii="Trebuchet MS" w:hAnsi="Trebuchet MS"/>
                <w:sz w:val="22"/>
                <w:szCs w:val="22"/>
              </w:rPr>
              <w:t>Vor Beginn der Beschäftigung, danach einmal jährlich</w:t>
            </w:r>
          </w:p>
        </w:tc>
      </w:tr>
      <w:tr w:rsidR="00E50932" w:rsidRPr="002F77E8" w14:paraId="123E77C1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1A824284" w14:textId="77777777" w:rsidR="00E50932" w:rsidRPr="00D61B9D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D61B9D">
              <w:rPr>
                <w:rFonts w:ascii="Trebuchet MS" w:hAnsi="Trebuchet MS"/>
                <w:b/>
                <w:color w:val="808080"/>
                <w:sz w:val="22"/>
                <w:szCs w:val="22"/>
              </w:rPr>
              <w:t>Strahlenschutz</w:t>
            </w:r>
          </w:p>
        </w:tc>
      </w:tr>
      <w:tr w:rsidR="00E50932" w:rsidRPr="002F77E8" w14:paraId="24495A28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0184EAA1" w14:textId="77777777" w:rsidR="00E50932" w:rsidRPr="00E50932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t>Mitarbeiterbelehrung zur RÖV</w:t>
            </w:r>
          </w:p>
        </w:tc>
        <w:tc>
          <w:tcPr>
            <w:tcW w:w="4110" w:type="dxa"/>
            <w:vAlign w:val="center"/>
          </w:tcPr>
          <w:p w14:paraId="6329C8DA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 xml:space="preserve">RöV zur Einsichtnahme auslegen; Einweisung der Beschäftigten durch Fachkundigen anhand der Gebrauchsanweisung </w:t>
            </w:r>
          </w:p>
          <w:p w14:paraId="550B2D09" w14:textId="77777777" w:rsidR="00E50932" w:rsidRPr="00E50932" w:rsidRDefault="00E50932" w:rsidP="00D061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RÖV § 36</w:t>
            </w:r>
          </w:p>
        </w:tc>
        <w:tc>
          <w:tcPr>
            <w:tcW w:w="2410" w:type="dxa"/>
            <w:vAlign w:val="center"/>
          </w:tcPr>
          <w:p w14:paraId="28CB8F68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Mindestens einmal jährlich</w:t>
            </w:r>
          </w:p>
        </w:tc>
      </w:tr>
      <w:tr w:rsidR="00E50932" w:rsidRPr="002F77E8" w14:paraId="654CBACF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2D146E0D" w14:textId="0A3A3DEA" w:rsidR="00E50932" w:rsidRPr="00E50932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t>Strahlenschutzbelehrung</w:t>
            </w:r>
          </w:p>
        </w:tc>
        <w:tc>
          <w:tcPr>
            <w:tcW w:w="4110" w:type="dxa"/>
            <w:vAlign w:val="center"/>
          </w:tcPr>
          <w:p w14:paraId="03CEA113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05F9CB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Jährlich</w:t>
            </w:r>
          </w:p>
        </w:tc>
      </w:tr>
      <w:tr w:rsidR="006408FD" w:rsidRPr="002F77E8" w14:paraId="73910851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4BA77DC7" w14:textId="77777777" w:rsidR="006408FD" w:rsidRPr="006408FD" w:rsidRDefault="006408FD" w:rsidP="00D061A4">
            <w:pPr>
              <w:pStyle w:val="Tabellefrei"/>
              <w:spacing w:before="60" w:after="60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6408FD">
              <w:rPr>
                <w:rFonts w:ascii="Trebuchet MS" w:hAnsi="Trebuchet MS"/>
                <w:b/>
                <w:color w:val="808080"/>
                <w:sz w:val="22"/>
                <w:szCs w:val="22"/>
              </w:rPr>
              <w:t>Laser</w:t>
            </w:r>
          </w:p>
        </w:tc>
      </w:tr>
      <w:tr w:rsidR="00E50932" w:rsidRPr="002F77E8" w14:paraId="3F5DCB66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1DF90124" w14:textId="77777777" w:rsidR="00E50932" w:rsidRPr="00E50932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t xml:space="preserve">Mitarbeiterbelehrung zum Betreiben von </w:t>
            </w:r>
            <w:r w:rsidR="00A63EEA">
              <w:rPr>
                <w:rFonts w:ascii="Trebuchet MS" w:hAnsi="Trebuchet MS"/>
                <w:b/>
                <w:color w:val="808080"/>
                <w:sz w:val="22"/>
                <w:szCs w:val="22"/>
              </w:rPr>
              <w:br/>
            </w: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t>Lasergeräten</w:t>
            </w:r>
          </w:p>
        </w:tc>
        <w:tc>
          <w:tcPr>
            <w:tcW w:w="4110" w:type="dxa"/>
            <w:vAlign w:val="center"/>
          </w:tcPr>
          <w:p w14:paraId="74AD8356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BGV B2, § 8, Abs. 3</w:t>
            </w:r>
          </w:p>
        </w:tc>
        <w:tc>
          <w:tcPr>
            <w:tcW w:w="2410" w:type="dxa"/>
            <w:vAlign w:val="center"/>
          </w:tcPr>
          <w:p w14:paraId="3F948276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Mindestens einmal jährlich</w:t>
            </w:r>
          </w:p>
        </w:tc>
      </w:tr>
      <w:tr w:rsidR="006408FD" w:rsidRPr="002F77E8" w14:paraId="1525094F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0C50DC6D" w14:textId="77777777" w:rsidR="006408FD" w:rsidRPr="006408FD" w:rsidRDefault="006408FD" w:rsidP="00D061A4">
            <w:pPr>
              <w:pStyle w:val="Tabellefrei"/>
              <w:spacing w:before="60" w:after="60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  <w:szCs w:val="22"/>
              </w:rPr>
              <w:t>Jugendliche</w:t>
            </w:r>
          </w:p>
        </w:tc>
      </w:tr>
      <w:tr w:rsidR="00E50932" w:rsidRPr="002F77E8" w14:paraId="56515C68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48E2C8A8" w14:textId="56330F15" w:rsidR="00E50932" w:rsidRPr="00E50932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lastRenderedPageBreak/>
              <w:t>Mitarbeiterbelehrung zur JArbSchG</w:t>
            </w:r>
          </w:p>
        </w:tc>
        <w:tc>
          <w:tcPr>
            <w:tcW w:w="4110" w:type="dxa"/>
            <w:vAlign w:val="center"/>
          </w:tcPr>
          <w:p w14:paraId="3F38AE45" w14:textId="70F768E6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Unfall und Gesundheitsgefahren be</w:t>
            </w:r>
            <w:r w:rsidR="00501301">
              <w:rPr>
                <w:rFonts w:ascii="Trebuchet MS" w:hAnsi="Trebuchet MS"/>
                <w:color w:val="808080"/>
                <w:sz w:val="22"/>
                <w:szCs w:val="22"/>
              </w:rPr>
              <w:t>i</w:t>
            </w:r>
            <w:r w:rsidR="00501301">
              <w:rPr>
                <w:rFonts w:ascii="Trebuchet MS" w:hAnsi="Trebuchet MS"/>
                <w:color w:val="808080"/>
                <w:sz w:val="22"/>
                <w:szCs w:val="22"/>
              </w:rPr>
              <w:br/>
            </w: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Jugendlichen</w:t>
            </w:r>
          </w:p>
          <w:p w14:paraId="7C8273B7" w14:textId="77777777" w:rsidR="00E50932" w:rsidRPr="00E50932" w:rsidRDefault="00E50932" w:rsidP="00D061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proofErr w:type="gramStart"/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JArbSchG  §</w:t>
            </w:r>
            <w:proofErr w:type="gramEnd"/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 xml:space="preserve"> 29 Abs. 2 </w:t>
            </w:r>
          </w:p>
        </w:tc>
        <w:tc>
          <w:tcPr>
            <w:tcW w:w="2410" w:type="dxa"/>
            <w:vAlign w:val="center"/>
          </w:tcPr>
          <w:p w14:paraId="339E2DD7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Vor Beginn der Beschäftigung, danach jährlich</w:t>
            </w:r>
          </w:p>
        </w:tc>
      </w:tr>
      <w:tr w:rsidR="006408FD" w:rsidRPr="002F77E8" w14:paraId="2AE7F018" w14:textId="77777777" w:rsidTr="00A6656E">
        <w:trPr>
          <w:trHeight w:val="397"/>
        </w:trPr>
        <w:tc>
          <w:tcPr>
            <w:tcW w:w="9214" w:type="dxa"/>
            <w:gridSpan w:val="3"/>
            <w:vAlign w:val="center"/>
          </w:tcPr>
          <w:p w14:paraId="0A52F0AE" w14:textId="77777777" w:rsidR="006408FD" w:rsidRPr="006408FD" w:rsidRDefault="006408FD" w:rsidP="00D061A4">
            <w:pPr>
              <w:pStyle w:val="Tabellefrei"/>
              <w:spacing w:before="60" w:after="60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6408FD">
              <w:rPr>
                <w:rFonts w:ascii="Trebuchet MS" w:hAnsi="Trebuchet MS"/>
                <w:b/>
                <w:color w:val="808080"/>
                <w:sz w:val="22"/>
                <w:szCs w:val="22"/>
              </w:rPr>
              <w:t>Zahnmedizin</w:t>
            </w:r>
          </w:p>
        </w:tc>
      </w:tr>
      <w:tr w:rsidR="00E50932" w:rsidRPr="002F77E8" w14:paraId="67BD962C" w14:textId="77777777" w:rsidTr="0022737F">
        <w:trPr>
          <w:trHeight w:val="1230"/>
        </w:trPr>
        <w:tc>
          <w:tcPr>
            <w:tcW w:w="2694" w:type="dxa"/>
            <w:vAlign w:val="center"/>
          </w:tcPr>
          <w:p w14:paraId="1EF29AFE" w14:textId="77777777" w:rsidR="00E50932" w:rsidRPr="00E50932" w:rsidRDefault="00E50932" w:rsidP="00D061A4">
            <w:pPr>
              <w:tabs>
                <w:tab w:val="left" w:pos="340"/>
              </w:tabs>
              <w:spacing w:before="60" w:after="60" w:line="240" w:lineRule="auto"/>
              <w:rPr>
                <w:rFonts w:ascii="Trebuchet MS" w:hAnsi="Trebuchet MS"/>
                <w:b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b/>
                <w:color w:val="808080"/>
                <w:sz w:val="22"/>
                <w:szCs w:val="22"/>
              </w:rPr>
              <w:t>Zahnarzt: Umgang mit Amalgam und Quecksilber</w:t>
            </w:r>
          </w:p>
        </w:tc>
        <w:tc>
          <w:tcPr>
            <w:tcW w:w="4110" w:type="dxa"/>
            <w:vAlign w:val="center"/>
          </w:tcPr>
          <w:p w14:paraId="5C30C6AE" w14:textId="77777777" w:rsidR="00E50932" w:rsidRPr="00E50932" w:rsidRDefault="00E50932" w:rsidP="00D061A4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GefStoffV § 20</w:t>
            </w:r>
          </w:p>
        </w:tc>
        <w:tc>
          <w:tcPr>
            <w:tcW w:w="2410" w:type="dxa"/>
            <w:vAlign w:val="center"/>
          </w:tcPr>
          <w:p w14:paraId="62AB7BE9" w14:textId="777B3F39" w:rsidR="00E50932" w:rsidRPr="00E50932" w:rsidRDefault="00E50932" w:rsidP="00380D9E">
            <w:pPr>
              <w:pStyle w:val="Tabellefrei"/>
              <w:spacing w:before="60" w:after="60"/>
              <w:rPr>
                <w:rFonts w:ascii="Trebuchet MS" w:hAnsi="Trebuchet MS"/>
                <w:color w:val="808080"/>
                <w:sz w:val="22"/>
                <w:szCs w:val="22"/>
              </w:rPr>
            </w:pP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>Vor Beginn der Beschäftigung, danach</w:t>
            </w:r>
            <w:r w:rsidR="00380D9E">
              <w:rPr>
                <w:rFonts w:ascii="Trebuchet MS" w:hAnsi="Trebuchet MS"/>
                <w:color w:val="808080"/>
                <w:sz w:val="22"/>
                <w:szCs w:val="22"/>
              </w:rPr>
              <w:t xml:space="preserve"> </w:t>
            </w:r>
            <w:r w:rsidR="00A63EEA">
              <w:rPr>
                <w:rFonts w:ascii="Trebuchet MS" w:hAnsi="Trebuchet MS"/>
                <w:color w:val="808080"/>
                <w:sz w:val="22"/>
                <w:szCs w:val="22"/>
              </w:rPr>
              <w:t xml:space="preserve">mindestens </w:t>
            </w:r>
            <w:r w:rsidRPr="00E50932">
              <w:rPr>
                <w:rFonts w:ascii="Trebuchet MS" w:hAnsi="Trebuchet MS"/>
                <w:color w:val="808080"/>
                <w:sz w:val="22"/>
                <w:szCs w:val="22"/>
              </w:rPr>
              <w:t xml:space="preserve">einmal jährlich </w:t>
            </w:r>
          </w:p>
        </w:tc>
      </w:tr>
    </w:tbl>
    <w:p w14:paraId="6F3711D7" w14:textId="77777777" w:rsidR="00566BEB" w:rsidRPr="00566BEB" w:rsidRDefault="00566BEB" w:rsidP="00D061A4">
      <w:pPr>
        <w:pStyle w:val="Kopfzeile"/>
        <w:tabs>
          <w:tab w:val="clear" w:pos="4593"/>
          <w:tab w:val="clear" w:pos="9185"/>
        </w:tabs>
        <w:spacing w:before="60" w:after="60"/>
        <w:rPr>
          <w:rFonts w:ascii="Trebuchet MS" w:hAnsi="Trebuchet MS"/>
          <w:sz w:val="22"/>
          <w:szCs w:val="22"/>
        </w:rPr>
      </w:pPr>
    </w:p>
    <w:sectPr w:rsidR="00566BEB" w:rsidRPr="00566BEB" w:rsidSect="001A42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9171" w14:textId="77777777" w:rsidR="007502C1" w:rsidRDefault="007502C1">
      <w:r>
        <w:separator/>
      </w:r>
    </w:p>
  </w:endnote>
  <w:endnote w:type="continuationSeparator" w:id="0">
    <w:p w14:paraId="671089DB" w14:textId="77777777" w:rsidR="007502C1" w:rsidRDefault="007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309B" w14:textId="77777777" w:rsidR="00E402BE" w:rsidRPr="0011272B" w:rsidRDefault="00BD07C8" w:rsidP="00E402BE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0DCEA98F" wp14:editId="4C4B8633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3" name="Bild 13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2BE" w:rsidRPr="0011272B">
      <w:rPr>
        <w:rFonts w:ascii="Trebuchet MS" w:hAnsi="Trebuchet MS"/>
        <w:noProof/>
        <w:color w:val="008080"/>
      </w:rPr>
      <w:t>Erstellt</w:t>
    </w:r>
    <w:r w:rsidR="00E402BE">
      <w:rPr>
        <w:rFonts w:ascii="Trebuchet MS" w:hAnsi="Trebuchet MS"/>
        <w:noProof/>
        <w:color w:val="008080"/>
      </w:rPr>
      <w:t xml:space="preserve"> von: </w:t>
    </w:r>
    <w:r w:rsidR="00E402BE" w:rsidRPr="0011272B">
      <w:rPr>
        <w:rFonts w:ascii="Trebuchet MS" w:hAnsi="Trebuchet MS"/>
        <w:noProof/>
        <w:color w:val="008080"/>
      </w:rPr>
      <w:t>Name + Datum</w:t>
    </w:r>
    <w:r w:rsidR="00E402BE">
      <w:rPr>
        <w:rFonts w:ascii="Trebuchet MS" w:hAnsi="Trebuchet MS"/>
        <w:noProof/>
        <w:color w:val="008080"/>
      </w:rPr>
      <w:tab/>
      <w:t xml:space="preserve">Freigegeben von: </w:t>
    </w:r>
    <w:r w:rsidR="00E402BE" w:rsidRPr="0011272B">
      <w:rPr>
        <w:rFonts w:ascii="Trebuchet MS" w:hAnsi="Trebuchet MS"/>
        <w:noProof/>
        <w:color w:val="008080"/>
      </w:rPr>
      <w:t>Name + Datum</w:t>
    </w:r>
  </w:p>
  <w:p w14:paraId="37A462CE" w14:textId="77777777" w:rsidR="00986172" w:rsidRPr="00E402BE" w:rsidRDefault="00BD07C8" w:rsidP="00E402BE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086835A9" wp14:editId="20DF53C9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4" name="Bild 14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2BE">
      <w:rPr>
        <w:rFonts w:ascii="Trebuchet MS" w:hAnsi="Trebuchet MS"/>
        <w:noProof/>
        <w:color w:val="008080"/>
      </w:rPr>
      <w:t>Geändert von: Name + 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A000" w14:textId="77777777" w:rsidR="00986172" w:rsidRDefault="00986172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EFB9" w14:textId="77777777" w:rsidR="007502C1" w:rsidRDefault="007502C1">
      <w:r>
        <w:separator/>
      </w:r>
    </w:p>
  </w:footnote>
  <w:footnote w:type="continuationSeparator" w:id="0">
    <w:p w14:paraId="556CF1B4" w14:textId="77777777" w:rsidR="007502C1" w:rsidRDefault="0075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986172" w:rsidRPr="0011272B" w14:paraId="061ABB4A" w14:textId="77777777" w:rsidTr="00DC5EBA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5974568A" w14:textId="77777777" w:rsidR="00986172" w:rsidRPr="00DB1115" w:rsidRDefault="00986172" w:rsidP="00990ACF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5F28CA2B" w14:textId="77777777" w:rsidR="00986172" w:rsidRPr="00DB1115" w:rsidRDefault="00986172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MITARBEITER</w:t>
          </w:r>
        </w:p>
        <w:p w14:paraId="3AE0ABE3" w14:textId="77777777" w:rsidR="00986172" w:rsidRPr="00DB1115" w:rsidRDefault="00986172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Fortbildung</w:t>
          </w:r>
        </w:p>
        <w:p w14:paraId="582EFC41" w14:textId="454B794A" w:rsidR="00986172" w:rsidRPr="00DB1115" w:rsidRDefault="00FC458C" w:rsidP="003C78A3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 xml:space="preserve">Übersicht </w:t>
          </w:r>
          <w:r w:rsidR="00273029">
            <w:rPr>
              <w:rFonts w:ascii="Trebuchet MS" w:hAnsi="Trebuchet MS"/>
              <w:b/>
              <w:sz w:val="22"/>
              <w:szCs w:val="22"/>
            </w:rPr>
            <w:br/>
            <w:t>Mitarbeiterunterweisungen</w:t>
          </w:r>
        </w:p>
      </w:tc>
      <w:tc>
        <w:tcPr>
          <w:tcW w:w="1176" w:type="dxa"/>
          <w:vAlign w:val="center"/>
        </w:tcPr>
        <w:p w14:paraId="1D902CD2" w14:textId="77777777" w:rsidR="00986172" w:rsidRPr="00DB1115" w:rsidRDefault="00986172" w:rsidP="00DC5EBA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3F143AA6" w14:textId="7BCDBFEB" w:rsidR="00986172" w:rsidRPr="00DB1115" w:rsidRDefault="00986172" w:rsidP="00DC5EBA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D1968">
            <w:rPr>
              <w:rFonts w:ascii="Trebuchet MS" w:hAnsi="Trebuchet MS"/>
              <w:noProof/>
              <w:snapToGrid w:val="0"/>
              <w:sz w:val="22"/>
              <w:szCs w:val="22"/>
            </w:rPr>
            <w:t>2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501301">
            <w:rPr>
              <w:rFonts w:ascii="Trebuchet MS" w:hAnsi="Trebuchet MS"/>
              <w:noProof/>
              <w:snapToGrid w:val="0"/>
              <w:sz w:val="22"/>
              <w:szCs w:val="22"/>
            </w:rPr>
            <w:t>3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986172" w:rsidRPr="0011272B" w14:paraId="201A91E2" w14:textId="77777777" w:rsidTr="00DC5EBA">
      <w:trPr>
        <w:trHeight w:val="440"/>
        <w:jc w:val="center"/>
      </w:trPr>
      <w:tc>
        <w:tcPr>
          <w:tcW w:w="2735" w:type="dxa"/>
          <w:vMerge/>
          <w:vAlign w:val="center"/>
        </w:tcPr>
        <w:p w14:paraId="4A8FB636" w14:textId="77777777" w:rsidR="00986172" w:rsidRPr="0011272B" w:rsidRDefault="00986172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064E1587" w14:textId="77777777" w:rsidR="00986172" w:rsidRPr="00DB1115" w:rsidRDefault="00986172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7C9CA2B2" w14:textId="77777777" w:rsidR="00986172" w:rsidRPr="00DB1115" w:rsidRDefault="00986172" w:rsidP="003D2D78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3B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>
            <w:rPr>
              <w:rFonts w:ascii="Trebuchet MS" w:hAnsi="Trebuchet MS"/>
              <w:b/>
              <w:sz w:val="22"/>
              <w:szCs w:val="22"/>
            </w:rPr>
            <w:t>FB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>-</w:t>
          </w:r>
          <w:r>
            <w:rPr>
              <w:rFonts w:ascii="Trebuchet MS" w:hAnsi="Trebuchet MS"/>
              <w:b/>
              <w:sz w:val="22"/>
              <w:szCs w:val="22"/>
            </w:rPr>
            <w:t>02</w:t>
          </w:r>
        </w:p>
      </w:tc>
    </w:tr>
    <w:tr w:rsidR="00986172" w:rsidRPr="0011272B" w14:paraId="71F40796" w14:textId="77777777" w:rsidTr="00DC5EBA">
      <w:trPr>
        <w:trHeight w:val="440"/>
        <w:jc w:val="center"/>
      </w:trPr>
      <w:tc>
        <w:tcPr>
          <w:tcW w:w="2735" w:type="dxa"/>
          <w:vMerge/>
          <w:vAlign w:val="center"/>
        </w:tcPr>
        <w:p w14:paraId="365B5176" w14:textId="77777777" w:rsidR="00986172" w:rsidRPr="0011272B" w:rsidRDefault="00986172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850E4D8" w14:textId="77777777" w:rsidR="00986172" w:rsidRPr="00DB1115" w:rsidRDefault="00986172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02682F87" w14:textId="77777777" w:rsidR="00986172" w:rsidRPr="00DB1115" w:rsidRDefault="00986172" w:rsidP="00DC5EBA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39D3F284" w14:textId="77777777" w:rsidR="00986172" w:rsidRDefault="00986172" w:rsidP="00DD550C">
    <w:pPr>
      <w:pStyle w:val="Kopfzeile"/>
      <w:tabs>
        <w:tab w:val="clear" w:pos="4593"/>
        <w:tab w:val="clear" w:pos="9185"/>
        <w:tab w:val="left" w:pos="5780"/>
      </w:tabs>
    </w:pPr>
  </w:p>
  <w:p w14:paraId="130B8773" w14:textId="77777777" w:rsidR="002A1B5B" w:rsidRDefault="002A1B5B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986172" w14:paraId="42F48AF7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1844B5E" w14:textId="77777777" w:rsidR="00986172" w:rsidRPr="005F698F" w:rsidRDefault="00986172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B4C161C" w14:textId="77777777" w:rsidR="00986172" w:rsidRPr="005F698F" w:rsidRDefault="00986172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F91C84" w14:textId="77777777" w:rsidR="00986172" w:rsidRPr="005F698F" w:rsidRDefault="00986172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FC7E6F8" w14:textId="77777777" w:rsidR="00986172" w:rsidRPr="005F698F" w:rsidRDefault="00986172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986172" w14:paraId="074124D8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83FB86" w14:textId="77777777" w:rsidR="00986172" w:rsidRDefault="00986172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551CB1" w14:textId="77777777" w:rsidR="00986172" w:rsidRPr="003C5B9A" w:rsidRDefault="00986172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3AAA6A" w14:textId="77777777" w:rsidR="00986172" w:rsidRPr="005F698F" w:rsidRDefault="00986172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A85E93" w14:textId="77777777" w:rsidR="00986172" w:rsidRPr="005F698F" w:rsidRDefault="00986172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692F227F" w14:textId="77777777" w:rsidR="00986172" w:rsidRDefault="00986172" w:rsidP="005E6377">
    <w:pPr>
      <w:pStyle w:val="Kopfzeile"/>
    </w:pPr>
  </w:p>
  <w:p w14:paraId="504B4C89" w14:textId="77777777" w:rsidR="00986172" w:rsidRPr="005E6377" w:rsidRDefault="00986172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F3C48"/>
    <w:multiLevelType w:val="hybridMultilevel"/>
    <w:tmpl w:val="96441E98"/>
    <w:lvl w:ilvl="0" w:tplc="F3908E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53DC"/>
    <w:multiLevelType w:val="hybridMultilevel"/>
    <w:tmpl w:val="2174A8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4" w15:restartNumberingAfterBreak="0">
    <w:nsid w:val="307712DE"/>
    <w:multiLevelType w:val="hybridMultilevel"/>
    <w:tmpl w:val="FE3E1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 w15:restartNumberingAfterBreak="0">
    <w:nsid w:val="3A3C58BF"/>
    <w:multiLevelType w:val="hybridMultilevel"/>
    <w:tmpl w:val="9DE02798"/>
    <w:lvl w:ilvl="0" w:tplc="F3908E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2" w15:restartNumberingAfterBreak="0">
    <w:nsid w:val="5EF534FE"/>
    <w:multiLevelType w:val="hybridMultilevel"/>
    <w:tmpl w:val="F68044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323737"/>
    <w:multiLevelType w:val="hybridMultilevel"/>
    <w:tmpl w:val="981E2C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3"/>
  </w:num>
  <w:num w:numId="5">
    <w:abstractNumId w:val="18"/>
  </w:num>
  <w:num w:numId="6">
    <w:abstractNumId w:val="4"/>
  </w:num>
  <w:num w:numId="7">
    <w:abstractNumId w:val="29"/>
  </w:num>
  <w:num w:numId="8">
    <w:abstractNumId w:val="30"/>
  </w:num>
  <w:num w:numId="9">
    <w:abstractNumId w:val="25"/>
  </w:num>
  <w:num w:numId="10">
    <w:abstractNumId w:val="8"/>
  </w:num>
  <w:num w:numId="11">
    <w:abstractNumId w:val="20"/>
  </w:num>
  <w:num w:numId="12">
    <w:abstractNumId w:val="12"/>
  </w:num>
  <w:num w:numId="13">
    <w:abstractNumId w:val="24"/>
  </w:num>
  <w:num w:numId="14">
    <w:abstractNumId w:val="28"/>
  </w:num>
  <w:num w:numId="15">
    <w:abstractNumId w:val="10"/>
  </w:num>
  <w:num w:numId="16">
    <w:abstractNumId w:val="9"/>
  </w:num>
  <w:num w:numId="17">
    <w:abstractNumId w:val="19"/>
  </w:num>
  <w:num w:numId="18">
    <w:abstractNumId w:val="26"/>
  </w:num>
  <w:num w:numId="19">
    <w:abstractNumId w:val="0"/>
  </w:num>
  <w:num w:numId="20">
    <w:abstractNumId w:val="21"/>
  </w:num>
  <w:num w:numId="21">
    <w:abstractNumId w:val="2"/>
  </w:num>
  <w:num w:numId="22">
    <w:abstractNumId w:val="11"/>
  </w:num>
  <w:num w:numId="23">
    <w:abstractNumId w:val="1"/>
  </w:num>
  <w:num w:numId="24">
    <w:abstractNumId w:val="16"/>
  </w:num>
  <w:num w:numId="25">
    <w:abstractNumId w:val="15"/>
  </w:num>
  <w:num w:numId="26">
    <w:abstractNumId w:val="22"/>
  </w:num>
  <w:num w:numId="27">
    <w:abstractNumId w:val="27"/>
  </w:num>
  <w:num w:numId="28">
    <w:abstractNumId w:val="6"/>
  </w:num>
  <w:num w:numId="29">
    <w:abstractNumId w:val="3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20AA3"/>
    <w:rsid w:val="00021154"/>
    <w:rsid w:val="00026E5C"/>
    <w:rsid w:val="00030D39"/>
    <w:rsid w:val="00034129"/>
    <w:rsid w:val="00064978"/>
    <w:rsid w:val="000746E4"/>
    <w:rsid w:val="000844AA"/>
    <w:rsid w:val="00085A09"/>
    <w:rsid w:val="00085B58"/>
    <w:rsid w:val="00087F2C"/>
    <w:rsid w:val="000A27C1"/>
    <w:rsid w:val="000A5EE7"/>
    <w:rsid w:val="000B42B0"/>
    <w:rsid w:val="000C025F"/>
    <w:rsid w:val="000C0366"/>
    <w:rsid w:val="000D372E"/>
    <w:rsid w:val="000F7744"/>
    <w:rsid w:val="0010008C"/>
    <w:rsid w:val="0010409A"/>
    <w:rsid w:val="0011272B"/>
    <w:rsid w:val="00114709"/>
    <w:rsid w:val="00124162"/>
    <w:rsid w:val="00124B34"/>
    <w:rsid w:val="00134369"/>
    <w:rsid w:val="00137811"/>
    <w:rsid w:val="001519DC"/>
    <w:rsid w:val="001562FD"/>
    <w:rsid w:val="0016075D"/>
    <w:rsid w:val="00162BA7"/>
    <w:rsid w:val="0016341D"/>
    <w:rsid w:val="001655FB"/>
    <w:rsid w:val="00175A9C"/>
    <w:rsid w:val="00183140"/>
    <w:rsid w:val="00185D51"/>
    <w:rsid w:val="001928FA"/>
    <w:rsid w:val="001A42A2"/>
    <w:rsid w:val="001A44FA"/>
    <w:rsid w:val="001B251F"/>
    <w:rsid w:val="001B2CF2"/>
    <w:rsid w:val="001B497E"/>
    <w:rsid w:val="001B4C41"/>
    <w:rsid w:val="001B7E4D"/>
    <w:rsid w:val="001C104E"/>
    <w:rsid w:val="001C3685"/>
    <w:rsid w:val="001C377E"/>
    <w:rsid w:val="001C7CEE"/>
    <w:rsid w:val="001D337A"/>
    <w:rsid w:val="001D5522"/>
    <w:rsid w:val="001D7394"/>
    <w:rsid w:val="001E3AC8"/>
    <w:rsid w:val="001E4253"/>
    <w:rsid w:val="001F55DA"/>
    <w:rsid w:val="00205F43"/>
    <w:rsid w:val="00213080"/>
    <w:rsid w:val="002149E5"/>
    <w:rsid w:val="0022737F"/>
    <w:rsid w:val="002332B2"/>
    <w:rsid w:val="002332E2"/>
    <w:rsid w:val="00234FDD"/>
    <w:rsid w:val="002439B1"/>
    <w:rsid w:val="00254786"/>
    <w:rsid w:val="00255717"/>
    <w:rsid w:val="00257BB0"/>
    <w:rsid w:val="00257D3F"/>
    <w:rsid w:val="00257F39"/>
    <w:rsid w:val="00266344"/>
    <w:rsid w:val="00273029"/>
    <w:rsid w:val="0028064E"/>
    <w:rsid w:val="002913F3"/>
    <w:rsid w:val="00294C4B"/>
    <w:rsid w:val="0029668D"/>
    <w:rsid w:val="002969F5"/>
    <w:rsid w:val="002A1B5B"/>
    <w:rsid w:val="002B6674"/>
    <w:rsid w:val="002D41FD"/>
    <w:rsid w:val="002E6D9B"/>
    <w:rsid w:val="00302165"/>
    <w:rsid w:val="0031311F"/>
    <w:rsid w:val="00314E96"/>
    <w:rsid w:val="003244CD"/>
    <w:rsid w:val="00325895"/>
    <w:rsid w:val="0032753C"/>
    <w:rsid w:val="0033209E"/>
    <w:rsid w:val="003361AC"/>
    <w:rsid w:val="00337C87"/>
    <w:rsid w:val="00340C66"/>
    <w:rsid w:val="003431FB"/>
    <w:rsid w:val="0036489E"/>
    <w:rsid w:val="00370983"/>
    <w:rsid w:val="00373771"/>
    <w:rsid w:val="00380180"/>
    <w:rsid w:val="00380D9E"/>
    <w:rsid w:val="00395A9B"/>
    <w:rsid w:val="003B1374"/>
    <w:rsid w:val="003B5391"/>
    <w:rsid w:val="003B643A"/>
    <w:rsid w:val="003B6F2D"/>
    <w:rsid w:val="003C1C07"/>
    <w:rsid w:val="003C2CE4"/>
    <w:rsid w:val="003C37FC"/>
    <w:rsid w:val="003C5B9A"/>
    <w:rsid w:val="003C78A3"/>
    <w:rsid w:val="003D2D78"/>
    <w:rsid w:val="003D7205"/>
    <w:rsid w:val="003D764B"/>
    <w:rsid w:val="003E11F7"/>
    <w:rsid w:val="003E6246"/>
    <w:rsid w:val="003E6C0E"/>
    <w:rsid w:val="003F1654"/>
    <w:rsid w:val="004016FE"/>
    <w:rsid w:val="00406DE0"/>
    <w:rsid w:val="00410BAC"/>
    <w:rsid w:val="00412B23"/>
    <w:rsid w:val="00414845"/>
    <w:rsid w:val="00424424"/>
    <w:rsid w:val="00452402"/>
    <w:rsid w:val="00457C96"/>
    <w:rsid w:val="004667E5"/>
    <w:rsid w:val="0047077E"/>
    <w:rsid w:val="00474E3F"/>
    <w:rsid w:val="004807DD"/>
    <w:rsid w:val="00496443"/>
    <w:rsid w:val="004B0225"/>
    <w:rsid w:val="004B32FA"/>
    <w:rsid w:val="004B627B"/>
    <w:rsid w:val="004C6FA2"/>
    <w:rsid w:val="004C7F06"/>
    <w:rsid w:val="004D1968"/>
    <w:rsid w:val="004E1372"/>
    <w:rsid w:val="00500383"/>
    <w:rsid w:val="00501301"/>
    <w:rsid w:val="005020F5"/>
    <w:rsid w:val="0050648E"/>
    <w:rsid w:val="00506A59"/>
    <w:rsid w:val="00514A5B"/>
    <w:rsid w:val="00521710"/>
    <w:rsid w:val="00522438"/>
    <w:rsid w:val="00523095"/>
    <w:rsid w:val="00532B45"/>
    <w:rsid w:val="005536C0"/>
    <w:rsid w:val="00556A81"/>
    <w:rsid w:val="005576E7"/>
    <w:rsid w:val="00557857"/>
    <w:rsid w:val="00561A85"/>
    <w:rsid w:val="005659FC"/>
    <w:rsid w:val="00566BEB"/>
    <w:rsid w:val="00572E26"/>
    <w:rsid w:val="00575A1A"/>
    <w:rsid w:val="0058170B"/>
    <w:rsid w:val="00592530"/>
    <w:rsid w:val="005A06CA"/>
    <w:rsid w:val="005B6E8C"/>
    <w:rsid w:val="005C4CDA"/>
    <w:rsid w:val="005E2DC8"/>
    <w:rsid w:val="005E6377"/>
    <w:rsid w:val="00602F23"/>
    <w:rsid w:val="00605A38"/>
    <w:rsid w:val="00605DB4"/>
    <w:rsid w:val="00611DF9"/>
    <w:rsid w:val="00614F7C"/>
    <w:rsid w:val="00615E19"/>
    <w:rsid w:val="00623E70"/>
    <w:rsid w:val="00625303"/>
    <w:rsid w:val="0062786F"/>
    <w:rsid w:val="0063107F"/>
    <w:rsid w:val="0063514C"/>
    <w:rsid w:val="006408FD"/>
    <w:rsid w:val="006424DD"/>
    <w:rsid w:val="006470D6"/>
    <w:rsid w:val="006565AE"/>
    <w:rsid w:val="00663ECA"/>
    <w:rsid w:val="00673C43"/>
    <w:rsid w:val="00675BA8"/>
    <w:rsid w:val="006A0983"/>
    <w:rsid w:val="006A22D3"/>
    <w:rsid w:val="006B3DA4"/>
    <w:rsid w:val="006B4022"/>
    <w:rsid w:val="006B5208"/>
    <w:rsid w:val="006C29BC"/>
    <w:rsid w:val="006D5978"/>
    <w:rsid w:val="007019C5"/>
    <w:rsid w:val="00705538"/>
    <w:rsid w:val="0071444B"/>
    <w:rsid w:val="00725522"/>
    <w:rsid w:val="007270F7"/>
    <w:rsid w:val="0073030A"/>
    <w:rsid w:val="007325AE"/>
    <w:rsid w:val="00736712"/>
    <w:rsid w:val="00743396"/>
    <w:rsid w:val="007502C1"/>
    <w:rsid w:val="00751921"/>
    <w:rsid w:val="00754AAC"/>
    <w:rsid w:val="00762E68"/>
    <w:rsid w:val="00764FEA"/>
    <w:rsid w:val="00770947"/>
    <w:rsid w:val="00773D18"/>
    <w:rsid w:val="00784C18"/>
    <w:rsid w:val="0079289B"/>
    <w:rsid w:val="007A0655"/>
    <w:rsid w:val="007A5858"/>
    <w:rsid w:val="007B2BD1"/>
    <w:rsid w:val="007B3A2D"/>
    <w:rsid w:val="007B4DE3"/>
    <w:rsid w:val="007C2A7F"/>
    <w:rsid w:val="007C693C"/>
    <w:rsid w:val="007E2ECE"/>
    <w:rsid w:val="007E744D"/>
    <w:rsid w:val="007F26DD"/>
    <w:rsid w:val="007F4381"/>
    <w:rsid w:val="00800C4C"/>
    <w:rsid w:val="00813EE6"/>
    <w:rsid w:val="008237DA"/>
    <w:rsid w:val="00827C22"/>
    <w:rsid w:val="00831178"/>
    <w:rsid w:val="00831EEF"/>
    <w:rsid w:val="00844D9E"/>
    <w:rsid w:val="00850968"/>
    <w:rsid w:val="00853C8B"/>
    <w:rsid w:val="00855A9B"/>
    <w:rsid w:val="00864AB5"/>
    <w:rsid w:val="00876D06"/>
    <w:rsid w:val="008814DD"/>
    <w:rsid w:val="00891C1E"/>
    <w:rsid w:val="008A6529"/>
    <w:rsid w:val="008B0A6C"/>
    <w:rsid w:val="008B249A"/>
    <w:rsid w:val="008B7C77"/>
    <w:rsid w:val="008C2116"/>
    <w:rsid w:val="008E007E"/>
    <w:rsid w:val="008F0894"/>
    <w:rsid w:val="008F71A9"/>
    <w:rsid w:val="0091005A"/>
    <w:rsid w:val="00922E30"/>
    <w:rsid w:val="009313E2"/>
    <w:rsid w:val="00933F93"/>
    <w:rsid w:val="00937275"/>
    <w:rsid w:val="009375B5"/>
    <w:rsid w:val="009668DA"/>
    <w:rsid w:val="009770DF"/>
    <w:rsid w:val="00986172"/>
    <w:rsid w:val="00990ACF"/>
    <w:rsid w:val="00991955"/>
    <w:rsid w:val="00994635"/>
    <w:rsid w:val="009B2D1F"/>
    <w:rsid w:val="009C7C40"/>
    <w:rsid w:val="009D584C"/>
    <w:rsid w:val="009D7396"/>
    <w:rsid w:val="009E5151"/>
    <w:rsid w:val="009E76A7"/>
    <w:rsid w:val="009F3829"/>
    <w:rsid w:val="00A07AB2"/>
    <w:rsid w:val="00A13BC6"/>
    <w:rsid w:val="00A14F06"/>
    <w:rsid w:val="00A21B9D"/>
    <w:rsid w:val="00A27559"/>
    <w:rsid w:val="00A314A8"/>
    <w:rsid w:val="00A45C56"/>
    <w:rsid w:val="00A50423"/>
    <w:rsid w:val="00A63EEA"/>
    <w:rsid w:val="00A6656E"/>
    <w:rsid w:val="00A727FF"/>
    <w:rsid w:val="00A9205E"/>
    <w:rsid w:val="00AA79EC"/>
    <w:rsid w:val="00AB1DA6"/>
    <w:rsid w:val="00AB1F1F"/>
    <w:rsid w:val="00AB55E7"/>
    <w:rsid w:val="00AC00D8"/>
    <w:rsid w:val="00AC50E3"/>
    <w:rsid w:val="00AC6D2F"/>
    <w:rsid w:val="00AC75B0"/>
    <w:rsid w:val="00AD141A"/>
    <w:rsid w:val="00AD2709"/>
    <w:rsid w:val="00AD4032"/>
    <w:rsid w:val="00AE67AE"/>
    <w:rsid w:val="00AF2833"/>
    <w:rsid w:val="00AF77FA"/>
    <w:rsid w:val="00AF79DA"/>
    <w:rsid w:val="00B04F5B"/>
    <w:rsid w:val="00B148C5"/>
    <w:rsid w:val="00B31BB4"/>
    <w:rsid w:val="00B33995"/>
    <w:rsid w:val="00B3786B"/>
    <w:rsid w:val="00B37A36"/>
    <w:rsid w:val="00B54D18"/>
    <w:rsid w:val="00B7364A"/>
    <w:rsid w:val="00B8031E"/>
    <w:rsid w:val="00B82665"/>
    <w:rsid w:val="00B9768F"/>
    <w:rsid w:val="00BA0270"/>
    <w:rsid w:val="00BA0D3C"/>
    <w:rsid w:val="00BB00DE"/>
    <w:rsid w:val="00BB03B6"/>
    <w:rsid w:val="00BB14CE"/>
    <w:rsid w:val="00BB2220"/>
    <w:rsid w:val="00BC2596"/>
    <w:rsid w:val="00BC5470"/>
    <w:rsid w:val="00BD07C8"/>
    <w:rsid w:val="00BD1944"/>
    <w:rsid w:val="00BE05F4"/>
    <w:rsid w:val="00BE09D6"/>
    <w:rsid w:val="00BF1031"/>
    <w:rsid w:val="00BF7585"/>
    <w:rsid w:val="00C0311E"/>
    <w:rsid w:val="00C17E7C"/>
    <w:rsid w:val="00C25C60"/>
    <w:rsid w:val="00C37640"/>
    <w:rsid w:val="00C56431"/>
    <w:rsid w:val="00C612EE"/>
    <w:rsid w:val="00C806E1"/>
    <w:rsid w:val="00C84F42"/>
    <w:rsid w:val="00C911F1"/>
    <w:rsid w:val="00C92F04"/>
    <w:rsid w:val="00CB0538"/>
    <w:rsid w:val="00CB3777"/>
    <w:rsid w:val="00CB6DB2"/>
    <w:rsid w:val="00CC61CC"/>
    <w:rsid w:val="00CD07F6"/>
    <w:rsid w:val="00CD2686"/>
    <w:rsid w:val="00CD26D6"/>
    <w:rsid w:val="00CE0408"/>
    <w:rsid w:val="00CE794E"/>
    <w:rsid w:val="00CF475F"/>
    <w:rsid w:val="00CF6858"/>
    <w:rsid w:val="00D0070D"/>
    <w:rsid w:val="00D061A4"/>
    <w:rsid w:val="00D06E02"/>
    <w:rsid w:val="00D102EE"/>
    <w:rsid w:val="00D333BD"/>
    <w:rsid w:val="00D43DB1"/>
    <w:rsid w:val="00D452DB"/>
    <w:rsid w:val="00D51A39"/>
    <w:rsid w:val="00D521FB"/>
    <w:rsid w:val="00D61B9D"/>
    <w:rsid w:val="00D65AF9"/>
    <w:rsid w:val="00D83F23"/>
    <w:rsid w:val="00D877B1"/>
    <w:rsid w:val="00D9272B"/>
    <w:rsid w:val="00DA0A4C"/>
    <w:rsid w:val="00DA3630"/>
    <w:rsid w:val="00DA447E"/>
    <w:rsid w:val="00DB0B37"/>
    <w:rsid w:val="00DB6524"/>
    <w:rsid w:val="00DC3819"/>
    <w:rsid w:val="00DC4DCC"/>
    <w:rsid w:val="00DC5EBA"/>
    <w:rsid w:val="00DD1FFB"/>
    <w:rsid w:val="00DD550C"/>
    <w:rsid w:val="00DD77FF"/>
    <w:rsid w:val="00DF5025"/>
    <w:rsid w:val="00E06B74"/>
    <w:rsid w:val="00E14FBB"/>
    <w:rsid w:val="00E156E6"/>
    <w:rsid w:val="00E20C40"/>
    <w:rsid w:val="00E23939"/>
    <w:rsid w:val="00E314E7"/>
    <w:rsid w:val="00E402BE"/>
    <w:rsid w:val="00E42E11"/>
    <w:rsid w:val="00E44F88"/>
    <w:rsid w:val="00E50932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1C49"/>
    <w:rsid w:val="00EA1ECD"/>
    <w:rsid w:val="00EA628A"/>
    <w:rsid w:val="00EC78DB"/>
    <w:rsid w:val="00ED5E94"/>
    <w:rsid w:val="00EF195A"/>
    <w:rsid w:val="00EF3A0B"/>
    <w:rsid w:val="00F0610D"/>
    <w:rsid w:val="00F1470F"/>
    <w:rsid w:val="00F30132"/>
    <w:rsid w:val="00F37D51"/>
    <w:rsid w:val="00F42001"/>
    <w:rsid w:val="00F53FF0"/>
    <w:rsid w:val="00F54A8C"/>
    <w:rsid w:val="00F557B8"/>
    <w:rsid w:val="00F60D0A"/>
    <w:rsid w:val="00F71833"/>
    <w:rsid w:val="00F83968"/>
    <w:rsid w:val="00F87311"/>
    <w:rsid w:val="00FA289B"/>
    <w:rsid w:val="00FA5A8C"/>
    <w:rsid w:val="00FA74D8"/>
    <w:rsid w:val="00FB44B0"/>
    <w:rsid w:val="00FB76CA"/>
    <w:rsid w:val="00FC39CD"/>
    <w:rsid w:val="00FC458C"/>
    <w:rsid w:val="00FC63BF"/>
    <w:rsid w:val="00FD0F73"/>
    <w:rsid w:val="00FE0B9B"/>
    <w:rsid w:val="00FE268F"/>
    <w:rsid w:val="00FE3850"/>
    <w:rsid w:val="00FE55E5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06294"/>
  <w15:chartTrackingRefBased/>
  <w15:docId w15:val="{44EBB3A4-4ED0-4FE4-BC7C-51F043E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V2.dot</Template>
  <TotalTime>0</TotalTime>
  <Pages>3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Nikolai Hoffmann</cp:lastModifiedBy>
  <cp:revision>5</cp:revision>
  <cp:lastPrinted>2008-11-13T16:00:00Z</cp:lastPrinted>
  <dcterms:created xsi:type="dcterms:W3CDTF">2021-11-09T07:19:00Z</dcterms:created>
  <dcterms:modified xsi:type="dcterms:W3CDTF">2021-11-09T13:58:00Z</dcterms:modified>
</cp:coreProperties>
</file>